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67" w:type="dxa"/>
        <w:jc w:val="center"/>
        <w:tblLook w:val="04A0"/>
      </w:tblPr>
      <w:tblGrid>
        <w:gridCol w:w="1664"/>
        <w:gridCol w:w="5467"/>
        <w:gridCol w:w="2266"/>
        <w:gridCol w:w="3294"/>
        <w:gridCol w:w="3176"/>
      </w:tblGrid>
      <w:tr w:rsidR="007044E9" w:rsidRPr="000A3FD6" w:rsidTr="00D01681">
        <w:trPr>
          <w:trHeight w:val="17"/>
          <w:jc w:val="center"/>
        </w:trPr>
        <w:tc>
          <w:tcPr>
            <w:tcW w:w="71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7044E9" w:rsidRPr="000A3FD6" w:rsidRDefault="007044E9" w:rsidP="000A3FD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A3FD6">
              <w:rPr>
                <w:b/>
                <w:bCs/>
                <w:color w:val="FFFFFF" w:themeColor="background1"/>
                <w:sz w:val="28"/>
                <w:szCs w:val="28"/>
              </w:rPr>
              <w:t>Données relatives à l’entreprise</w:t>
            </w:r>
          </w:p>
        </w:tc>
        <w:tc>
          <w:tcPr>
            <w:tcW w:w="87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7044E9" w:rsidRPr="000A3FD6" w:rsidRDefault="007044E9" w:rsidP="000A3FD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A3FD6">
              <w:rPr>
                <w:b/>
                <w:bCs/>
                <w:color w:val="FFFFFF" w:themeColor="background1"/>
                <w:sz w:val="28"/>
                <w:szCs w:val="28"/>
              </w:rPr>
              <w:t>Données relatives au(x) produit(s) compensateur(s)</w:t>
            </w:r>
          </w:p>
        </w:tc>
      </w:tr>
      <w:tr w:rsidR="000A3FD6" w:rsidTr="00D01681">
        <w:trPr>
          <w:trHeight w:val="127"/>
          <w:jc w:val="center"/>
        </w:trPr>
        <w:tc>
          <w:tcPr>
            <w:tcW w:w="1664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7044E9" w:rsidRPr="000A3FD6" w:rsidRDefault="00D01681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Raison </w:t>
            </w:r>
            <w:r w:rsidR="007044E9" w:rsidRPr="000A3FD6">
              <w:rPr>
                <w:b/>
                <w:bCs/>
                <w:color w:val="FFFFFF" w:themeColor="background1"/>
              </w:rPr>
              <w:t>sociale :</w:t>
            </w:r>
          </w:p>
        </w:tc>
        <w:sdt>
          <w:sdtPr>
            <w:id w:val="24692391"/>
            <w:placeholder>
              <w:docPart w:val="9C67A066F9714757BCC6678851E64A6E"/>
            </w:placeholder>
            <w:showingPlcHdr/>
          </w:sdtPr>
          <w:sdtContent>
            <w:tc>
              <w:tcPr>
                <w:tcW w:w="5467" w:type="dxa"/>
                <w:tcBorders>
                  <w:top w:val="single" w:sz="18" w:space="0" w:color="000000"/>
                  <w:right w:val="single" w:sz="18" w:space="0" w:color="000000"/>
                </w:tcBorders>
              </w:tcPr>
              <w:p w:rsidR="007044E9" w:rsidRDefault="002566AD" w:rsidP="000A3FD6">
                <w:pPr>
                  <w:spacing w:after="0" w:line="240" w:lineRule="auto"/>
                </w:pPr>
                <w:r w:rsidRPr="003C4C0C">
                  <w:rPr>
                    <w:rStyle w:val="Textedelespacerserv"/>
                    <w:b/>
                    <w:bCs/>
                  </w:rPr>
                  <w:t>Saisir le nom de l’entreprise.</w:t>
                </w:r>
              </w:p>
            </w:tc>
          </w:sdtContent>
        </w:sdt>
        <w:tc>
          <w:tcPr>
            <w:tcW w:w="22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7044E9" w:rsidRDefault="007044E9" w:rsidP="000A3FD6">
            <w:pPr>
              <w:spacing w:after="0" w:line="240" w:lineRule="auto"/>
              <w:ind w:firstLine="708"/>
            </w:pPr>
          </w:p>
        </w:tc>
        <w:tc>
          <w:tcPr>
            <w:tcW w:w="3294" w:type="dxa"/>
            <w:tcBorders>
              <w:top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7044E9" w:rsidRPr="000A3FD6" w:rsidRDefault="002566AD" w:rsidP="000A3FD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Produit Compensateur Principal</w:t>
            </w:r>
          </w:p>
        </w:tc>
        <w:tc>
          <w:tcPr>
            <w:tcW w:w="317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7044E9" w:rsidRPr="000A3FD6" w:rsidRDefault="002566AD" w:rsidP="000A3FD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Produit Compensateur Secondaire</w:t>
            </w:r>
          </w:p>
        </w:tc>
      </w:tr>
      <w:tr w:rsidR="002566AD" w:rsidTr="00D01681">
        <w:trPr>
          <w:trHeight w:val="123"/>
          <w:jc w:val="center"/>
        </w:trPr>
        <w:tc>
          <w:tcPr>
            <w:tcW w:w="1664" w:type="dxa"/>
            <w:tcBorders>
              <w:lef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2566AD" w:rsidRPr="000A3FD6" w:rsidRDefault="002566AD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CD/NIF :</w:t>
            </w:r>
          </w:p>
        </w:tc>
        <w:sdt>
          <w:sdtPr>
            <w:id w:val="24692395"/>
            <w:placeholder>
              <w:docPart w:val="59FFF770B84C4050B67D118D706AB5FA"/>
            </w:placeholder>
            <w:showingPlcHdr/>
          </w:sdtPr>
          <w:sdtContent>
            <w:tc>
              <w:tcPr>
                <w:tcW w:w="5467" w:type="dxa"/>
                <w:tcBorders>
                  <w:right w:val="single" w:sz="18" w:space="0" w:color="000000"/>
                </w:tcBorders>
              </w:tcPr>
              <w:p w:rsidR="002566AD" w:rsidRDefault="002566AD" w:rsidP="000A3FD6">
                <w:pPr>
                  <w:spacing w:after="0" w:line="240" w:lineRule="auto"/>
                </w:pPr>
                <w:r w:rsidRPr="003C4C0C">
                  <w:rPr>
                    <w:rStyle w:val="Textedelespacerserv"/>
                    <w:b/>
                    <w:bCs/>
                  </w:rPr>
                  <w:t>Saisir MF.</w:t>
                </w:r>
              </w:p>
            </w:tc>
          </w:sdtContent>
        </w:sdt>
        <w:tc>
          <w:tcPr>
            <w:tcW w:w="2266" w:type="dxa"/>
            <w:vMerge w:val="restart"/>
            <w:tcBorders>
              <w:lef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2566AD" w:rsidRPr="000A3FD6" w:rsidRDefault="002566AD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Désignation</w:t>
            </w:r>
          </w:p>
        </w:tc>
        <w:sdt>
          <w:sdtPr>
            <w:id w:val="8659397"/>
            <w:placeholder>
              <w:docPart w:val="7CD1411EDF5A48CEA3AAA1F26621DBC7"/>
            </w:placeholder>
            <w:showingPlcHdr/>
          </w:sdtPr>
          <w:sdtContent>
            <w:tc>
              <w:tcPr>
                <w:tcW w:w="3294" w:type="dxa"/>
                <w:vMerge w:val="restart"/>
              </w:tcPr>
              <w:p w:rsidR="002566AD" w:rsidRDefault="002566AD" w:rsidP="000A3FD6">
                <w:pPr>
                  <w:spacing w:after="0" w:line="240" w:lineRule="auto"/>
                </w:pPr>
              </w:p>
            </w:tc>
          </w:sdtContent>
        </w:sdt>
        <w:sdt>
          <w:sdtPr>
            <w:id w:val="8659399"/>
            <w:placeholder>
              <w:docPart w:val="427BFF77CAF848A3A1FC8E268AEA6FDA"/>
            </w:placeholder>
            <w:showingPlcHdr/>
          </w:sdtPr>
          <w:sdtContent>
            <w:tc>
              <w:tcPr>
                <w:tcW w:w="3176" w:type="dxa"/>
                <w:vMerge w:val="restart"/>
                <w:tcBorders>
                  <w:right w:val="single" w:sz="18" w:space="0" w:color="000000"/>
                </w:tcBorders>
              </w:tcPr>
              <w:p w:rsidR="002566AD" w:rsidRDefault="002566AD" w:rsidP="000A3FD6">
                <w:pPr>
                  <w:spacing w:after="0" w:line="240" w:lineRule="auto"/>
                </w:pPr>
              </w:p>
            </w:tc>
          </w:sdtContent>
        </w:sdt>
      </w:tr>
      <w:tr w:rsidR="002566AD" w:rsidTr="00D01681">
        <w:trPr>
          <w:trHeight w:val="66"/>
          <w:jc w:val="center"/>
        </w:trPr>
        <w:tc>
          <w:tcPr>
            <w:tcW w:w="1664" w:type="dxa"/>
            <w:tcBorders>
              <w:lef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2566AD" w:rsidRPr="000A3FD6" w:rsidRDefault="002566AD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N° TEL :</w:t>
            </w:r>
          </w:p>
        </w:tc>
        <w:sdt>
          <w:sdtPr>
            <w:id w:val="24692477"/>
            <w:placeholder>
              <w:docPart w:val="370151DCE64A44FFAE46CB72F4C360DA"/>
            </w:placeholder>
            <w:showingPlcHdr/>
          </w:sdtPr>
          <w:sdtContent>
            <w:tc>
              <w:tcPr>
                <w:tcW w:w="5467" w:type="dxa"/>
                <w:tcBorders>
                  <w:right w:val="single" w:sz="18" w:space="0" w:color="000000"/>
                </w:tcBorders>
              </w:tcPr>
              <w:p w:rsidR="002566AD" w:rsidRDefault="002566AD" w:rsidP="000A3FD6">
                <w:pPr>
                  <w:spacing w:after="0" w:line="240" w:lineRule="auto"/>
                </w:pPr>
                <w:r w:rsidRPr="003C4C0C">
                  <w:rPr>
                    <w:rStyle w:val="Textedelespacerserv"/>
                    <w:b/>
                    <w:bCs/>
                  </w:rPr>
                  <w:t>tel.</w:t>
                </w:r>
              </w:p>
            </w:tc>
          </w:sdtContent>
        </w:sdt>
        <w:tc>
          <w:tcPr>
            <w:tcW w:w="2266" w:type="dxa"/>
            <w:vMerge/>
            <w:tcBorders>
              <w:lef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2566AD" w:rsidRPr="000A3FD6" w:rsidRDefault="002566AD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3294" w:type="dxa"/>
            <w:vMerge/>
          </w:tcPr>
          <w:p w:rsidR="002566AD" w:rsidRDefault="002566AD" w:rsidP="000A3FD6">
            <w:pPr>
              <w:spacing w:after="0" w:line="240" w:lineRule="auto"/>
            </w:pPr>
          </w:p>
        </w:tc>
        <w:tc>
          <w:tcPr>
            <w:tcW w:w="3176" w:type="dxa"/>
            <w:vMerge/>
            <w:tcBorders>
              <w:right w:val="single" w:sz="18" w:space="0" w:color="000000"/>
            </w:tcBorders>
          </w:tcPr>
          <w:p w:rsidR="002566AD" w:rsidRDefault="002566AD" w:rsidP="000A3FD6">
            <w:pPr>
              <w:spacing w:after="0" w:line="240" w:lineRule="auto"/>
            </w:pPr>
          </w:p>
        </w:tc>
      </w:tr>
      <w:tr w:rsidR="000A3FD6" w:rsidTr="00D01681">
        <w:trPr>
          <w:trHeight w:val="123"/>
          <w:jc w:val="center"/>
        </w:trPr>
        <w:tc>
          <w:tcPr>
            <w:tcW w:w="1664" w:type="dxa"/>
            <w:tcBorders>
              <w:lef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2566AD" w:rsidRPr="000A3FD6" w:rsidRDefault="002566AD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N° FAX :</w:t>
            </w:r>
          </w:p>
        </w:tc>
        <w:sdt>
          <w:sdtPr>
            <w:rPr>
              <w:b/>
              <w:bCs/>
            </w:rPr>
            <w:id w:val="24692479"/>
            <w:placeholder>
              <w:docPart w:val="2D109BE16E664871BA1C1D9BDB47719C"/>
            </w:placeholder>
            <w:showingPlcHdr/>
          </w:sdtPr>
          <w:sdtContent>
            <w:tc>
              <w:tcPr>
                <w:tcW w:w="5467" w:type="dxa"/>
                <w:tcBorders>
                  <w:right w:val="single" w:sz="18" w:space="0" w:color="000000"/>
                </w:tcBorders>
              </w:tcPr>
              <w:p w:rsidR="002566AD" w:rsidRDefault="002566AD" w:rsidP="000A3FD6">
                <w:pPr>
                  <w:spacing w:after="0" w:line="240" w:lineRule="auto"/>
                </w:pPr>
                <w:r>
                  <w:rPr>
                    <w:rStyle w:val="Textedelespacerserv"/>
                  </w:rPr>
                  <w:t>fax</w:t>
                </w:r>
                <w:r w:rsidRPr="007410C9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266" w:type="dxa"/>
            <w:tcBorders>
              <w:lef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2566AD" w:rsidRPr="000A3FD6" w:rsidRDefault="002566AD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NDP</w:t>
            </w:r>
          </w:p>
        </w:tc>
        <w:sdt>
          <w:sdtPr>
            <w:id w:val="8659408"/>
            <w:placeholder>
              <w:docPart w:val="E8F82109A20441BFB882C30E59055C2D"/>
            </w:placeholder>
            <w:showingPlcHdr/>
          </w:sdtPr>
          <w:sdtContent>
            <w:tc>
              <w:tcPr>
                <w:tcW w:w="3294" w:type="dxa"/>
              </w:tcPr>
              <w:p w:rsidR="002566AD" w:rsidRDefault="002566AD" w:rsidP="000A3FD6">
                <w:pPr>
                  <w:spacing w:after="0" w:line="240" w:lineRule="auto"/>
                </w:pPr>
              </w:p>
            </w:tc>
          </w:sdtContent>
        </w:sdt>
        <w:sdt>
          <w:sdtPr>
            <w:id w:val="8659409"/>
            <w:placeholder>
              <w:docPart w:val="A5E3F6AF8EB04AA293F6B2630C16620A"/>
            </w:placeholder>
            <w:showingPlcHdr/>
          </w:sdtPr>
          <w:sdtContent>
            <w:tc>
              <w:tcPr>
                <w:tcW w:w="3176" w:type="dxa"/>
                <w:tcBorders>
                  <w:right w:val="single" w:sz="18" w:space="0" w:color="000000"/>
                </w:tcBorders>
              </w:tcPr>
              <w:p w:rsidR="002566AD" w:rsidRDefault="002566AD" w:rsidP="000A3FD6">
                <w:pPr>
                  <w:spacing w:after="0" w:line="240" w:lineRule="auto"/>
                </w:pPr>
              </w:p>
            </w:tc>
          </w:sdtContent>
        </w:sdt>
      </w:tr>
      <w:tr w:rsidR="000A3FD6" w:rsidTr="00D01681">
        <w:trPr>
          <w:trHeight w:val="127"/>
          <w:jc w:val="center"/>
        </w:trPr>
        <w:tc>
          <w:tcPr>
            <w:tcW w:w="1664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2566AD" w:rsidRPr="000A3FD6" w:rsidRDefault="002566AD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Email :</w:t>
            </w:r>
          </w:p>
        </w:tc>
        <w:sdt>
          <w:sdtPr>
            <w:rPr>
              <w:b/>
              <w:bCs/>
            </w:rPr>
            <w:id w:val="24692487"/>
            <w:placeholder>
              <w:docPart w:val="18ED7BCD51DC41BF8423967FDDB34810"/>
            </w:placeholder>
            <w:showingPlcHdr/>
          </w:sdtPr>
          <w:sdtContent>
            <w:tc>
              <w:tcPr>
                <w:tcW w:w="5467" w:type="dxa"/>
                <w:tcBorders>
                  <w:bottom w:val="single" w:sz="4" w:space="0" w:color="000000"/>
                  <w:right w:val="single" w:sz="18" w:space="0" w:color="000000"/>
                </w:tcBorders>
              </w:tcPr>
              <w:p w:rsidR="002566AD" w:rsidRDefault="002566AD" w:rsidP="000A3FD6">
                <w:pPr>
                  <w:spacing w:after="0" w:line="240" w:lineRule="auto"/>
                </w:pPr>
                <w:r>
                  <w:rPr>
                    <w:rStyle w:val="Textedelespacerserv"/>
                  </w:rPr>
                  <w:t>email</w:t>
                </w:r>
                <w:r w:rsidRPr="007410C9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266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2566AD" w:rsidRPr="000A3FD6" w:rsidRDefault="002566AD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NPE (1)</w:t>
            </w:r>
          </w:p>
        </w:tc>
        <w:sdt>
          <w:sdtPr>
            <w:id w:val="8659403"/>
            <w:placeholder>
              <w:docPart w:val="8CA9B84A54ED4912BAFFDEB22CEA426F"/>
            </w:placeholder>
            <w:showingPlcHdr/>
          </w:sdtPr>
          <w:sdtContent>
            <w:tc>
              <w:tcPr>
                <w:tcW w:w="3294" w:type="dxa"/>
                <w:tcBorders>
                  <w:bottom w:val="single" w:sz="4" w:space="0" w:color="000000"/>
                </w:tcBorders>
              </w:tcPr>
              <w:p w:rsidR="002566AD" w:rsidRDefault="002566AD" w:rsidP="000A3FD6">
                <w:pPr>
                  <w:spacing w:after="0" w:line="240" w:lineRule="auto"/>
                </w:pPr>
              </w:p>
            </w:tc>
          </w:sdtContent>
        </w:sdt>
        <w:sdt>
          <w:sdtPr>
            <w:id w:val="8659404"/>
            <w:placeholder>
              <w:docPart w:val="2978C86408174869AC4A46015C51AC7A"/>
            </w:placeholder>
            <w:showingPlcHdr/>
          </w:sdtPr>
          <w:sdtContent>
            <w:tc>
              <w:tcPr>
                <w:tcW w:w="3176" w:type="dxa"/>
                <w:tcBorders>
                  <w:bottom w:val="single" w:sz="4" w:space="0" w:color="000000"/>
                  <w:right w:val="single" w:sz="18" w:space="0" w:color="000000"/>
                </w:tcBorders>
              </w:tcPr>
              <w:p w:rsidR="002566AD" w:rsidRDefault="002566AD" w:rsidP="000A3FD6">
                <w:pPr>
                  <w:spacing w:after="0" w:line="240" w:lineRule="auto"/>
                </w:pPr>
              </w:p>
            </w:tc>
          </w:sdtContent>
        </w:sdt>
      </w:tr>
      <w:tr w:rsidR="000A3FD6" w:rsidTr="00D01681">
        <w:trPr>
          <w:trHeight w:val="127"/>
          <w:jc w:val="center"/>
        </w:trPr>
        <w:tc>
          <w:tcPr>
            <w:tcW w:w="166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7044E9" w:rsidRPr="000A3FD6" w:rsidRDefault="002566AD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Adresse :</w:t>
            </w:r>
          </w:p>
        </w:tc>
        <w:sdt>
          <w:sdtPr>
            <w:rPr>
              <w:b/>
              <w:bCs/>
            </w:rPr>
            <w:id w:val="8659299"/>
            <w:placeholder>
              <w:docPart w:val="C3794971D1604895BD4C91B5B14362E6"/>
            </w:placeholder>
            <w:showingPlcHdr/>
          </w:sdtPr>
          <w:sdtContent>
            <w:tc>
              <w:tcPr>
                <w:tcW w:w="5467" w:type="dxa"/>
                <w:tcBorders>
                  <w:bottom w:val="single" w:sz="18" w:space="0" w:color="000000"/>
                  <w:right w:val="single" w:sz="18" w:space="0" w:color="000000"/>
                </w:tcBorders>
              </w:tcPr>
              <w:p w:rsidR="007044E9" w:rsidRDefault="002566AD" w:rsidP="000A3FD6">
                <w:pPr>
                  <w:spacing w:after="0" w:line="240" w:lineRule="auto"/>
                </w:pPr>
                <w:r>
                  <w:rPr>
                    <w:rStyle w:val="Textedelespacerserv"/>
                  </w:rPr>
                  <w:t xml:space="preserve">Saisir </w:t>
                </w:r>
                <w:r w:rsidR="00486938">
                  <w:rPr>
                    <w:rStyle w:val="Textedelespacerserv"/>
                  </w:rPr>
                  <w:t>l’adresse</w:t>
                </w:r>
              </w:p>
            </w:tc>
          </w:sdtContent>
        </w:sdt>
        <w:tc>
          <w:tcPr>
            <w:tcW w:w="226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7044E9" w:rsidRPr="000A3FD6" w:rsidRDefault="002566AD" w:rsidP="000A3FD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0A3FD6">
              <w:rPr>
                <w:b/>
                <w:bCs/>
                <w:color w:val="FFFFFF" w:themeColor="background1"/>
              </w:rPr>
              <w:t>Unité de compte (2)</w:t>
            </w:r>
          </w:p>
        </w:tc>
        <w:sdt>
          <w:sdtPr>
            <w:id w:val="8659405"/>
            <w:placeholder>
              <w:docPart w:val="BDF440E78F4C47C488B1A1ED5D18F4AA"/>
            </w:placeholder>
            <w:showingPlcHdr/>
          </w:sdtPr>
          <w:sdtContent>
            <w:tc>
              <w:tcPr>
                <w:tcW w:w="3294" w:type="dxa"/>
                <w:tcBorders>
                  <w:bottom w:val="single" w:sz="18" w:space="0" w:color="000000"/>
                </w:tcBorders>
              </w:tcPr>
              <w:p w:rsidR="007044E9" w:rsidRDefault="007044E9" w:rsidP="000A3FD6">
                <w:pPr>
                  <w:spacing w:after="0" w:line="240" w:lineRule="auto"/>
                </w:pPr>
              </w:p>
            </w:tc>
          </w:sdtContent>
        </w:sdt>
        <w:sdt>
          <w:sdtPr>
            <w:id w:val="8659406"/>
            <w:placeholder>
              <w:docPart w:val="C96998B5FAA8449CB62B548A221D059D"/>
            </w:placeholder>
            <w:showingPlcHdr/>
          </w:sdtPr>
          <w:sdtContent>
            <w:tc>
              <w:tcPr>
                <w:tcW w:w="3176" w:type="dxa"/>
                <w:tcBorders>
                  <w:bottom w:val="single" w:sz="18" w:space="0" w:color="000000"/>
                  <w:right w:val="single" w:sz="18" w:space="0" w:color="000000"/>
                </w:tcBorders>
              </w:tcPr>
              <w:p w:rsidR="007044E9" w:rsidRDefault="007044E9" w:rsidP="000A3FD6">
                <w:pPr>
                  <w:spacing w:after="0" w:line="240" w:lineRule="auto"/>
                </w:pPr>
              </w:p>
            </w:tc>
          </w:sdtContent>
        </w:sdt>
      </w:tr>
    </w:tbl>
    <w:p w:rsidR="007044E9" w:rsidRPr="006151AA" w:rsidRDefault="007044E9" w:rsidP="006B6352">
      <w:pPr>
        <w:spacing w:after="0" w:line="240" w:lineRule="auto"/>
        <w:rPr>
          <w:sz w:val="14"/>
          <w:szCs w:val="14"/>
        </w:rPr>
      </w:pPr>
    </w:p>
    <w:tbl>
      <w:tblPr>
        <w:tblStyle w:val="Grilledutableau"/>
        <w:tblW w:w="15950" w:type="dxa"/>
        <w:jc w:val="center"/>
        <w:tblLook w:val="04A0"/>
      </w:tblPr>
      <w:tblGrid>
        <w:gridCol w:w="706"/>
        <w:gridCol w:w="2602"/>
        <w:gridCol w:w="1474"/>
        <w:gridCol w:w="1470"/>
        <w:gridCol w:w="1517"/>
        <w:gridCol w:w="1741"/>
        <w:gridCol w:w="1579"/>
        <w:gridCol w:w="1572"/>
        <w:gridCol w:w="1741"/>
        <w:gridCol w:w="1548"/>
      </w:tblGrid>
      <w:tr w:rsidR="006151AA" w:rsidTr="000A2CF1">
        <w:trPr>
          <w:trHeight w:val="215"/>
          <w:jc w:val="center"/>
        </w:trPr>
        <w:tc>
          <w:tcPr>
            <w:tcW w:w="15950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:rsidR="006151AA" w:rsidRPr="00D76AD3" w:rsidRDefault="006151AA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76AD3">
              <w:rPr>
                <w:b/>
                <w:bCs/>
                <w:color w:val="FFFFFF" w:themeColor="background1"/>
                <w:sz w:val="28"/>
                <w:szCs w:val="28"/>
              </w:rPr>
              <w:t>INTRANTS</w:t>
            </w:r>
          </w:p>
        </w:tc>
      </w:tr>
      <w:tr w:rsidR="000A2CF1" w:rsidTr="000A2CF1">
        <w:trPr>
          <w:trHeight w:val="222"/>
          <w:jc w:val="center"/>
        </w:trPr>
        <w:tc>
          <w:tcPr>
            <w:tcW w:w="70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5969FD">
              <w:rPr>
                <w:b/>
                <w:bCs/>
                <w:color w:val="FFFFFF" w:themeColor="background1"/>
                <w:sz w:val="18"/>
                <w:szCs w:val="18"/>
              </w:rPr>
              <w:t>N° Ordre</w:t>
            </w:r>
          </w:p>
        </w:tc>
        <w:tc>
          <w:tcPr>
            <w:tcW w:w="26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D76AD3">
              <w:rPr>
                <w:b/>
                <w:bCs/>
                <w:color w:val="FFFFFF" w:themeColor="background1"/>
              </w:rPr>
              <w:t>Désignation</w:t>
            </w:r>
          </w:p>
        </w:tc>
        <w:tc>
          <w:tcPr>
            <w:tcW w:w="147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D76AD3">
              <w:rPr>
                <w:b/>
                <w:bCs/>
                <w:color w:val="FFFFFF" w:themeColor="background1"/>
              </w:rPr>
              <w:t>NDP</w:t>
            </w:r>
          </w:p>
        </w:tc>
        <w:tc>
          <w:tcPr>
            <w:tcW w:w="14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D76AD3">
              <w:rPr>
                <w:b/>
                <w:bCs/>
                <w:color w:val="FFFFFF" w:themeColor="background1"/>
              </w:rPr>
              <w:t>NPE (3)</w:t>
            </w:r>
          </w:p>
        </w:tc>
        <w:tc>
          <w:tcPr>
            <w:tcW w:w="151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D76AD3">
              <w:rPr>
                <w:b/>
                <w:bCs/>
                <w:color w:val="FFFFFF" w:themeColor="background1"/>
              </w:rPr>
              <w:t>Unité de compte (4)</w:t>
            </w:r>
          </w:p>
        </w:tc>
        <w:tc>
          <w:tcPr>
            <w:tcW w:w="17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D76AD3">
              <w:rPr>
                <w:b/>
                <w:bCs/>
                <w:color w:val="FFFFFF" w:themeColor="background1"/>
              </w:rPr>
              <w:t>Consommation unitaire nette</w:t>
            </w:r>
          </w:p>
        </w:tc>
        <w:tc>
          <w:tcPr>
            <w:tcW w:w="31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D76AD3">
              <w:rPr>
                <w:b/>
                <w:bCs/>
                <w:color w:val="FFFFFF" w:themeColor="background1"/>
              </w:rPr>
              <w:t>Taux de déchets</w:t>
            </w:r>
          </w:p>
        </w:tc>
        <w:tc>
          <w:tcPr>
            <w:tcW w:w="17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D76AD3">
              <w:rPr>
                <w:b/>
                <w:bCs/>
                <w:color w:val="FFFFFF" w:themeColor="background1"/>
              </w:rPr>
              <w:t>Consommation unitaire brute</w:t>
            </w:r>
          </w:p>
        </w:tc>
        <w:tc>
          <w:tcPr>
            <w:tcW w:w="154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D76AD3">
              <w:rPr>
                <w:b/>
                <w:bCs/>
                <w:color w:val="FFFFFF" w:themeColor="background1"/>
              </w:rPr>
              <w:t>Avis technique du Ministère</w:t>
            </w:r>
          </w:p>
        </w:tc>
      </w:tr>
      <w:tr w:rsidR="000A2CF1" w:rsidTr="000A2CF1">
        <w:trPr>
          <w:trHeight w:val="215"/>
          <w:jc w:val="center"/>
        </w:trPr>
        <w:tc>
          <w:tcPr>
            <w:tcW w:w="7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D76AD3" w:rsidRDefault="00D76AD3" w:rsidP="006151AA">
            <w:pPr>
              <w:spacing w:after="0" w:line="240" w:lineRule="auto"/>
            </w:pPr>
          </w:p>
        </w:tc>
        <w:tc>
          <w:tcPr>
            <w:tcW w:w="260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D76AD3" w:rsidRDefault="00D76AD3" w:rsidP="006151AA">
            <w:pPr>
              <w:spacing w:after="0" w:line="240" w:lineRule="auto"/>
            </w:pPr>
          </w:p>
        </w:tc>
        <w:tc>
          <w:tcPr>
            <w:tcW w:w="147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D76AD3" w:rsidRDefault="00D76AD3" w:rsidP="006151AA">
            <w:pPr>
              <w:spacing w:after="0" w:line="240" w:lineRule="auto"/>
            </w:pPr>
          </w:p>
        </w:tc>
        <w:tc>
          <w:tcPr>
            <w:tcW w:w="14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D76AD3" w:rsidRDefault="00D76AD3" w:rsidP="006151AA">
            <w:pPr>
              <w:spacing w:after="0" w:line="240" w:lineRule="auto"/>
            </w:pPr>
          </w:p>
        </w:tc>
        <w:tc>
          <w:tcPr>
            <w:tcW w:w="151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D76AD3" w:rsidRDefault="00D76AD3" w:rsidP="006151AA">
            <w:pPr>
              <w:spacing w:after="0" w:line="240" w:lineRule="auto"/>
            </w:pPr>
          </w:p>
        </w:tc>
        <w:tc>
          <w:tcPr>
            <w:tcW w:w="17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D76AD3" w:rsidRDefault="00D76AD3" w:rsidP="006151AA">
            <w:pPr>
              <w:spacing w:after="0" w:line="240" w:lineRule="auto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D76AD3">
              <w:rPr>
                <w:b/>
                <w:bCs/>
                <w:color w:val="FFFFFF" w:themeColor="background1"/>
              </w:rPr>
              <w:t>Récupérable</w:t>
            </w:r>
          </w:p>
        </w:tc>
        <w:tc>
          <w:tcPr>
            <w:tcW w:w="1572" w:type="dxa"/>
            <w:tcBorders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:rsidR="00D76AD3" w:rsidRPr="00D76AD3" w:rsidRDefault="00D76AD3" w:rsidP="00D76AD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D76AD3">
              <w:rPr>
                <w:b/>
                <w:bCs/>
                <w:color w:val="FFFFFF" w:themeColor="background1"/>
              </w:rPr>
              <w:t>Non récupérable</w:t>
            </w:r>
          </w:p>
        </w:tc>
        <w:tc>
          <w:tcPr>
            <w:tcW w:w="174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D76AD3" w:rsidRDefault="00D76AD3" w:rsidP="006151AA">
            <w:pPr>
              <w:spacing w:after="0" w:line="240" w:lineRule="auto"/>
            </w:pPr>
          </w:p>
        </w:tc>
        <w:tc>
          <w:tcPr>
            <w:tcW w:w="154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D76AD3" w:rsidRDefault="00D76AD3" w:rsidP="006151AA">
            <w:pPr>
              <w:spacing w:after="0" w:line="240" w:lineRule="auto"/>
            </w:pPr>
          </w:p>
        </w:tc>
      </w:tr>
      <w:tr w:rsidR="000A2CF1" w:rsidTr="000A2CF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</w:tr>
      <w:tr w:rsidR="000A2CF1" w:rsidTr="000A2CF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151AA" w:rsidRDefault="006151AA" w:rsidP="00953AFB">
            <w:pPr>
              <w:spacing w:after="0" w:line="240" w:lineRule="auto"/>
              <w:jc w:val="center"/>
            </w:pPr>
          </w:p>
        </w:tc>
      </w:tr>
      <w:tr w:rsidR="000A2CF1" w:rsidTr="000A2CF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</w:tr>
      <w:tr w:rsidR="000A2CF1" w:rsidTr="000A2CF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</w:tr>
      <w:tr w:rsidR="000A2CF1" w:rsidTr="000A2CF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</w:tr>
      <w:tr w:rsidR="000A2CF1" w:rsidTr="000A2CF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</w:tr>
      <w:tr w:rsidR="000A2CF1" w:rsidTr="000A2CF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76AD3" w:rsidRDefault="00D76AD3" w:rsidP="00953AFB">
            <w:pPr>
              <w:spacing w:after="0" w:line="240" w:lineRule="auto"/>
              <w:jc w:val="center"/>
            </w:pPr>
          </w:p>
        </w:tc>
      </w:tr>
      <w:tr w:rsidR="000A2CF1" w:rsidTr="000A2CF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</w:tr>
      <w:tr w:rsidR="000A2CF1" w:rsidTr="000A2CF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5969FD" w:rsidRDefault="005969FD" w:rsidP="00953AFB">
            <w:pPr>
              <w:spacing w:after="0" w:line="240" w:lineRule="auto"/>
              <w:jc w:val="center"/>
            </w:pPr>
          </w:p>
        </w:tc>
      </w:tr>
      <w:tr w:rsidR="000A2CF1" w:rsidTr="00D0168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25DB3" w:rsidRDefault="00125DB3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25DB3" w:rsidRDefault="00125DB3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25DB3" w:rsidRDefault="00125DB3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25DB3" w:rsidRDefault="00125DB3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25DB3" w:rsidRDefault="00125DB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25DB3" w:rsidRDefault="00125DB3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vAlign w:val="center"/>
          </w:tcPr>
          <w:p w:rsidR="00125DB3" w:rsidRDefault="00125DB3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right w:val="single" w:sz="18" w:space="0" w:color="000000"/>
            </w:tcBorders>
            <w:vAlign w:val="center"/>
          </w:tcPr>
          <w:p w:rsidR="00125DB3" w:rsidRDefault="00125DB3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25DB3" w:rsidRDefault="00125DB3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25DB3" w:rsidRDefault="00125DB3" w:rsidP="00953AFB">
            <w:pPr>
              <w:spacing w:after="0" w:line="240" w:lineRule="auto"/>
              <w:jc w:val="center"/>
            </w:pPr>
          </w:p>
        </w:tc>
      </w:tr>
      <w:tr w:rsidR="00D01681" w:rsidTr="00FB214C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01681" w:rsidRDefault="00D01681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01681" w:rsidRDefault="00D01681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01681" w:rsidRDefault="00D01681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01681" w:rsidRDefault="00D01681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01681" w:rsidRDefault="00D01681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01681" w:rsidRDefault="00D01681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</w:tcBorders>
            <w:vAlign w:val="center"/>
          </w:tcPr>
          <w:p w:rsidR="00D01681" w:rsidRDefault="00D01681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right w:val="single" w:sz="18" w:space="0" w:color="000000"/>
            </w:tcBorders>
            <w:vAlign w:val="center"/>
          </w:tcPr>
          <w:p w:rsidR="00D01681" w:rsidRDefault="00D01681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01681" w:rsidRDefault="00D01681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01681" w:rsidRDefault="00D01681" w:rsidP="00953AFB">
            <w:pPr>
              <w:spacing w:after="0" w:line="240" w:lineRule="auto"/>
              <w:jc w:val="center"/>
            </w:pPr>
          </w:p>
        </w:tc>
      </w:tr>
      <w:tr w:rsidR="00FB214C" w:rsidTr="000A2CF1">
        <w:trPr>
          <w:trHeight w:val="222"/>
          <w:jc w:val="center"/>
        </w:trPr>
        <w:tc>
          <w:tcPr>
            <w:tcW w:w="70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214C" w:rsidRDefault="00FB214C" w:rsidP="00953AFB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214C" w:rsidRDefault="00FB214C" w:rsidP="00953AFB">
            <w:pPr>
              <w:spacing w:after="0" w:line="240" w:lineRule="auto"/>
            </w:pPr>
          </w:p>
        </w:tc>
        <w:tc>
          <w:tcPr>
            <w:tcW w:w="147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214C" w:rsidRDefault="00FB214C" w:rsidP="00953AFB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214C" w:rsidRDefault="00FB214C" w:rsidP="00953AFB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214C" w:rsidRDefault="00FB214C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214C" w:rsidRDefault="00FB214C" w:rsidP="00953AFB">
            <w:pPr>
              <w:spacing w:after="0" w:line="240" w:lineRule="auto"/>
              <w:jc w:val="center"/>
            </w:pPr>
          </w:p>
        </w:tc>
        <w:tc>
          <w:tcPr>
            <w:tcW w:w="1579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FB214C" w:rsidRDefault="00FB214C" w:rsidP="00953AF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FB214C" w:rsidRDefault="00FB214C" w:rsidP="00953AFB">
            <w:pPr>
              <w:spacing w:after="0" w:line="240" w:lineRule="auto"/>
              <w:jc w:val="center"/>
            </w:pPr>
          </w:p>
        </w:tc>
        <w:tc>
          <w:tcPr>
            <w:tcW w:w="17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214C" w:rsidRDefault="00FB214C" w:rsidP="00953AFB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214C" w:rsidRDefault="00FB214C" w:rsidP="00953AFB">
            <w:pPr>
              <w:spacing w:after="0" w:line="240" w:lineRule="auto"/>
              <w:jc w:val="center"/>
            </w:pPr>
          </w:p>
        </w:tc>
      </w:tr>
    </w:tbl>
    <w:p w:rsidR="00591416" w:rsidRDefault="00591416" w:rsidP="006B6352">
      <w:pPr>
        <w:spacing w:after="0" w:line="240" w:lineRule="auto"/>
      </w:pPr>
    </w:p>
    <w:sectPr w:rsidR="00591416" w:rsidSect="006B6352">
      <w:headerReference w:type="default" r:id="rId8"/>
      <w:footerReference w:type="default" r:id="rId9"/>
      <w:pgSz w:w="16838" w:h="11906" w:orient="landscape"/>
      <w:pgMar w:top="19" w:right="1440" w:bottom="2127" w:left="1440" w:header="284" w:footer="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A8" w:rsidRDefault="00AE36A8" w:rsidP="00A70BB1">
      <w:pPr>
        <w:spacing w:after="0" w:line="240" w:lineRule="auto"/>
      </w:pPr>
      <w:r>
        <w:separator/>
      </w:r>
    </w:p>
  </w:endnote>
  <w:endnote w:type="continuationSeparator" w:id="0">
    <w:p w:rsidR="00AE36A8" w:rsidRDefault="00AE36A8" w:rsidP="00A7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96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189"/>
      <w:gridCol w:w="8777"/>
    </w:tblGrid>
    <w:tr w:rsidR="002E3AA0" w:rsidRPr="006F5AF4" w:rsidTr="007647D8">
      <w:trPr>
        <w:trHeight w:val="265"/>
        <w:jc w:val="center"/>
      </w:trPr>
      <w:tc>
        <w:tcPr>
          <w:tcW w:w="7189" w:type="dxa"/>
          <w:tcBorders>
            <w:top w:val="single" w:sz="18" w:space="0" w:color="auto"/>
            <w:left w:val="single" w:sz="18" w:space="0" w:color="auto"/>
            <w:bottom w:val="single" w:sz="4" w:space="0" w:color="000000"/>
            <w:right w:val="single" w:sz="18" w:space="0" w:color="000000"/>
          </w:tcBorders>
          <w:shd w:val="clear" w:color="auto" w:fill="808080"/>
          <w:vAlign w:val="center"/>
        </w:tcPr>
        <w:p w:rsidR="002E3AA0" w:rsidRPr="006151AA" w:rsidRDefault="002E3AA0" w:rsidP="00427A54">
          <w:pPr>
            <w:spacing w:after="0" w:line="240" w:lineRule="auto"/>
            <w:jc w:val="center"/>
            <w:rPr>
              <w:b/>
              <w:bCs/>
              <w:color w:val="FFFFFF"/>
            </w:rPr>
          </w:pPr>
          <w:r>
            <w:rPr>
              <w:b/>
              <w:bCs/>
              <w:color w:val="FFFFFF"/>
            </w:rPr>
            <w:t>Signature et cachet de l’e</w:t>
          </w:r>
          <w:r w:rsidRPr="006151AA">
            <w:rPr>
              <w:b/>
              <w:bCs/>
              <w:color w:val="FFFFFF"/>
            </w:rPr>
            <w:t>ntreprise</w:t>
          </w:r>
        </w:p>
      </w:tc>
      <w:tc>
        <w:tcPr>
          <w:tcW w:w="8777" w:type="dxa"/>
          <w:tcBorders>
            <w:top w:val="single" w:sz="18" w:space="0" w:color="auto"/>
            <w:left w:val="single" w:sz="18" w:space="0" w:color="000000"/>
            <w:bottom w:val="single" w:sz="4" w:space="0" w:color="000000"/>
            <w:right w:val="single" w:sz="18" w:space="0" w:color="auto"/>
          </w:tcBorders>
          <w:shd w:val="clear" w:color="auto" w:fill="808080"/>
          <w:vAlign w:val="center"/>
        </w:tcPr>
        <w:p w:rsidR="002E3AA0" w:rsidRPr="006151AA" w:rsidRDefault="002E3AA0" w:rsidP="00427A54">
          <w:pPr>
            <w:spacing w:after="0" w:line="240" w:lineRule="auto"/>
            <w:jc w:val="center"/>
            <w:rPr>
              <w:b/>
              <w:bCs/>
              <w:color w:val="FFFFFF"/>
            </w:rPr>
          </w:pPr>
          <w:r w:rsidRPr="006151AA">
            <w:rPr>
              <w:b/>
              <w:bCs/>
              <w:color w:val="FFFFFF"/>
            </w:rPr>
            <w:t xml:space="preserve">Visa du </w:t>
          </w:r>
          <w:r>
            <w:rPr>
              <w:b/>
              <w:bCs/>
              <w:color w:val="FFFFFF"/>
            </w:rPr>
            <w:t>M</w:t>
          </w:r>
          <w:r w:rsidRPr="006151AA">
            <w:rPr>
              <w:b/>
              <w:bCs/>
              <w:color w:val="FFFFFF"/>
            </w:rPr>
            <w:t>inist</w:t>
          </w:r>
          <w:r>
            <w:rPr>
              <w:b/>
              <w:bCs/>
              <w:color w:val="FFFFFF"/>
            </w:rPr>
            <w:t>è</w:t>
          </w:r>
          <w:r w:rsidRPr="006151AA">
            <w:rPr>
              <w:b/>
              <w:bCs/>
              <w:color w:val="FFFFFF"/>
            </w:rPr>
            <w:t>re chargé du secteur</w:t>
          </w:r>
        </w:p>
      </w:tc>
    </w:tr>
    <w:tr w:rsidR="002E3AA0" w:rsidRPr="006F5AF4" w:rsidTr="007647D8">
      <w:trPr>
        <w:trHeight w:val="1322"/>
        <w:jc w:val="center"/>
      </w:trPr>
      <w:tc>
        <w:tcPr>
          <w:tcW w:w="7189" w:type="dxa"/>
          <w:tcBorders>
            <w:left w:val="single" w:sz="18" w:space="0" w:color="auto"/>
            <w:bottom w:val="single" w:sz="18" w:space="0" w:color="000000"/>
            <w:right w:val="single" w:sz="18" w:space="0" w:color="000000"/>
          </w:tcBorders>
          <w:vAlign w:val="center"/>
        </w:tcPr>
        <w:p w:rsidR="002E3AA0" w:rsidRPr="006F5AF4" w:rsidRDefault="002E3AA0" w:rsidP="00427A54">
          <w:pPr>
            <w:spacing w:after="0" w:line="240" w:lineRule="auto"/>
          </w:pPr>
        </w:p>
      </w:tc>
      <w:tc>
        <w:tcPr>
          <w:tcW w:w="8777" w:type="dxa"/>
          <w:tcBorders>
            <w:left w:val="single" w:sz="18" w:space="0" w:color="000000"/>
            <w:bottom w:val="single" w:sz="18" w:space="0" w:color="000000"/>
            <w:right w:val="single" w:sz="18" w:space="0" w:color="auto"/>
          </w:tcBorders>
          <w:vAlign w:val="center"/>
        </w:tcPr>
        <w:p w:rsidR="002E3AA0" w:rsidRPr="006F5AF4" w:rsidRDefault="002E3AA0" w:rsidP="00427A54">
          <w:pPr>
            <w:spacing w:after="0" w:line="240" w:lineRule="auto"/>
          </w:pPr>
        </w:p>
      </w:tc>
    </w:tr>
  </w:tbl>
  <w:tbl>
    <w:tblPr>
      <w:tblStyle w:val="Grilledutableau"/>
      <w:tblW w:w="1594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171"/>
      <w:gridCol w:w="6283"/>
      <w:gridCol w:w="4492"/>
    </w:tblGrid>
    <w:tr w:rsidR="007C0EC1" w:rsidRPr="005969FD" w:rsidTr="00D01681">
      <w:trPr>
        <w:trHeight w:val="669"/>
        <w:jc w:val="center"/>
      </w:trPr>
      <w:tc>
        <w:tcPr>
          <w:tcW w:w="5171" w:type="dxa"/>
          <w:vAlign w:val="center"/>
        </w:tcPr>
        <w:p w:rsidR="007C0EC1" w:rsidRPr="007C0EC1" w:rsidRDefault="007C0EC1" w:rsidP="005969FD">
          <w:pPr>
            <w:pStyle w:val="Pieddepage"/>
            <w:numPr>
              <w:ilvl w:val="0"/>
              <w:numId w:val="1"/>
            </w:numPr>
            <w:ind w:left="248"/>
            <w:rPr>
              <w:b/>
              <w:bCs/>
              <w:sz w:val="14"/>
              <w:szCs w:val="14"/>
            </w:rPr>
          </w:pPr>
          <w:r w:rsidRPr="007C0EC1">
            <w:rPr>
              <w:b/>
              <w:bCs/>
              <w:sz w:val="14"/>
              <w:szCs w:val="14"/>
            </w:rPr>
            <w:t>Nomenclature propre à l’entreprise du produit compensateur principal</w:t>
          </w:r>
        </w:p>
        <w:p w:rsidR="007C0EC1" w:rsidRPr="007C0EC1" w:rsidRDefault="007C0EC1" w:rsidP="005969FD">
          <w:pPr>
            <w:pStyle w:val="Pieddepage"/>
            <w:numPr>
              <w:ilvl w:val="0"/>
              <w:numId w:val="1"/>
            </w:numPr>
            <w:ind w:left="248"/>
            <w:rPr>
              <w:b/>
              <w:bCs/>
              <w:sz w:val="14"/>
              <w:szCs w:val="14"/>
            </w:rPr>
          </w:pPr>
          <w:r w:rsidRPr="007C0EC1">
            <w:rPr>
              <w:b/>
              <w:bCs/>
              <w:sz w:val="14"/>
              <w:szCs w:val="14"/>
            </w:rPr>
            <w:t>Unité de compte = QCSE (Quantité Complémentaire Statistique à l’Export)</w:t>
          </w:r>
        </w:p>
        <w:p w:rsidR="007C0EC1" w:rsidRPr="007C0EC1" w:rsidRDefault="007C0EC1" w:rsidP="005969FD">
          <w:pPr>
            <w:pStyle w:val="Pieddepage"/>
            <w:numPr>
              <w:ilvl w:val="0"/>
              <w:numId w:val="1"/>
            </w:numPr>
            <w:ind w:left="248"/>
            <w:rPr>
              <w:b/>
              <w:bCs/>
              <w:sz w:val="14"/>
              <w:szCs w:val="14"/>
            </w:rPr>
          </w:pPr>
          <w:r w:rsidRPr="007C0EC1">
            <w:rPr>
              <w:b/>
              <w:bCs/>
              <w:sz w:val="14"/>
              <w:szCs w:val="14"/>
            </w:rPr>
            <w:t>Nomenclature propre à l’entreprise des intrants</w:t>
          </w:r>
        </w:p>
        <w:p w:rsidR="007C0EC1" w:rsidRPr="007C0EC1" w:rsidRDefault="007C0EC1" w:rsidP="005969FD">
          <w:pPr>
            <w:pStyle w:val="Pieddepage"/>
            <w:numPr>
              <w:ilvl w:val="0"/>
              <w:numId w:val="1"/>
            </w:numPr>
            <w:ind w:left="248"/>
            <w:rPr>
              <w:b/>
              <w:bCs/>
              <w:sz w:val="14"/>
              <w:szCs w:val="14"/>
            </w:rPr>
          </w:pPr>
          <w:r w:rsidRPr="007C0EC1">
            <w:rPr>
              <w:b/>
              <w:bCs/>
              <w:sz w:val="14"/>
              <w:szCs w:val="14"/>
            </w:rPr>
            <w:t>Unité de compte = QCA (Quantité Complémentaire d’Apurement)</w:t>
          </w:r>
        </w:p>
      </w:tc>
      <w:tc>
        <w:tcPr>
          <w:tcW w:w="6283" w:type="dxa"/>
          <w:vAlign w:val="center"/>
        </w:tcPr>
        <w:p w:rsidR="007C0EC1" w:rsidRPr="007C0EC1" w:rsidRDefault="007C0EC1" w:rsidP="005969FD">
          <w:pPr>
            <w:pStyle w:val="Pieddepage"/>
            <w:rPr>
              <w:b/>
              <w:bCs/>
              <w:sz w:val="14"/>
              <w:szCs w:val="14"/>
              <w:u w:val="single"/>
            </w:rPr>
          </w:pPr>
          <w:r w:rsidRPr="007C0EC1">
            <w:rPr>
              <w:b/>
              <w:bCs/>
              <w:sz w:val="14"/>
              <w:szCs w:val="14"/>
              <w:u w:val="single"/>
            </w:rPr>
            <w:t>NB :</w:t>
          </w:r>
        </w:p>
        <w:p w:rsidR="007C0EC1" w:rsidRPr="007C0EC1" w:rsidRDefault="007C0EC1" w:rsidP="007C0EC1">
          <w:pPr>
            <w:pStyle w:val="Pieddepage"/>
            <w:numPr>
              <w:ilvl w:val="0"/>
              <w:numId w:val="2"/>
            </w:numPr>
            <w:ind w:left="33" w:hanging="76"/>
            <w:rPr>
              <w:sz w:val="14"/>
              <w:szCs w:val="14"/>
            </w:rPr>
          </w:pPr>
          <w:r w:rsidRPr="007C0EC1">
            <w:rPr>
              <w:sz w:val="14"/>
              <w:szCs w:val="14"/>
            </w:rPr>
            <w:t>Cette fiche technique est valable pour une période de 3 ans à compter de la date de son visa.</w:t>
          </w:r>
        </w:p>
        <w:p w:rsidR="007C0EC1" w:rsidRPr="007C0EC1" w:rsidRDefault="007C0EC1" w:rsidP="007C0EC1">
          <w:pPr>
            <w:pStyle w:val="Pieddepage"/>
            <w:numPr>
              <w:ilvl w:val="0"/>
              <w:numId w:val="2"/>
            </w:numPr>
            <w:ind w:left="33" w:hanging="76"/>
            <w:rPr>
              <w:sz w:val="14"/>
              <w:szCs w:val="14"/>
            </w:rPr>
          </w:pPr>
          <w:r w:rsidRPr="007C0EC1">
            <w:rPr>
              <w:sz w:val="14"/>
              <w:szCs w:val="14"/>
            </w:rPr>
            <w:t>Les quantités et les déchets mentionnés dans les fiches n’engagent que la responsabilité de l’opérateur.</w:t>
          </w:r>
        </w:p>
        <w:p w:rsidR="007C0EC1" w:rsidRPr="007C0EC1" w:rsidRDefault="007C0EC1" w:rsidP="007C0EC1">
          <w:pPr>
            <w:pStyle w:val="Pieddepage"/>
            <w:numPr>
              <w:ilvl w:val="0"/>
              <w:numId w:val="2"/>
            </w:numPr>
            <w:ind w:left="33" w:hanging="76"/>
            <w:rPr>
              <w:b/>
              <w:bCs/>
              <w:sz w:val="14"/>
              <w:szCs w:val="14"/>
            </w:rPr>
          </w:pPr>
          <w:r w:rsidRPr="007C0EC1">
            <w:rPr>
              <w:sz w:val="14"/>
              <w:szCs w:val="14"/>
            </w:rPr>
            <w:t>Cette fiche ne doit pas être manuscrite.</w:t>
          </w:r>
        </w:p>
      </w:tc>
      <w:tc>
        <w:tcPr>
          <w:tcW w:w="4492" w:type="dxa"/>
          <w:vAlign w:val="center"/>
        </w:tcPr>
        <w:p w:rsidR="007C0EC1" w:rsidRPr="007C0EC1" w:rsidRDefault="007C0EC1" w:rsidP="005969FD">
          <w:pPr>
            <w:pStyle w:val="Pieddepage"/>
            <w:rPr>
              <w:b/>
              <w:bCs/>
              <w:sz w:val="14"/>
              <w:szCs w:val="14"/>
            </w:rPr>
          </w:pPr>
          <w:r w:rsidRPr="007C0EC1">
            <w:rPr>
              <w:b/>
              <w:bCs/>
              <w:sz w:val="14"/>
              <w:szCs w:val="14"/>
            </w:rPr>
            <w:t>Documents nécessaires :</w:t>
          </w:r>
        </w:p>
        <w:p w:rsidR="007C0EC1" w:rsidRPr="007C0EC1" w:rsidRDefault="007C0EC1" w:rsidP="007C0EC1">
          <w:pPr>
            <w:pStyle w:val="Pieddepage"/>
            <w:numPr>
              <w:ilvl w:val="0"/>
              <w:numId w:val="3"/>
            </w:numPr>
            <w:ind w:left="194" w:hanging="218"/>
            <w:rPr>
              <w:sz w:val="14"/>
              <w:szCs w:val="14"/>
            </w:rPr>
          </w:pPr>
          <w:r w:rsidRPr="007C0EC1">
            <w:rPr>
              <w:sz w:val="14"/>
              <w:szCs w:val="14"/>
            </w:rPr>
            <w:t>Demande</w:t>
          </w:r>
        </w:p>
        <w:p w:rsidR="007C0EC1" w:rsidRPr="007C0EC1" w:rsidRDefault="007C0EC1" w:rsidP="007C0EC1">
          <w:pPr>
            <w:pStyle w:val="Pieddepage"/>
            <w:numPr>
              <w:ilvl w:val="0"/>
              <w:numId w:val="3"/>
            </w:numPr>
            <w:ind w:left="194" w:hanging="218"/>
            <w:rPr>
              <w:sz w:val="14"/>
              <w:szCs w:val="14"/>
            </w:rPr>
          </w:pPr>
          <w:r w:rsidRPr="007C0EC1">
            <w:rPr>
              <w:sz w:val="14"/>
              <w:szCs w:val="14"/>
            </w:rPr>
            <w:t>4 exemplaires de la fiche technique</w:t>
          </w:r>
        </w:p>
        <w:p w:rsidR="007C0EC1" w:rsidRPr="007C0EC1" w:rsidRDefault="007C0EC1" w:rsidP="007C0EC1">
          <w:pPr>
            <w:pStyle w:val="Pieddepage"/>
            <w:numPr>
              <w:ilvl w:val="0"/>
              <w:numId w:val="3"/>
            </w:numPr>
            <w:ind w:left="194" w:hanging="218"/>
            <w:rPr>
              <w:b/>
              <w:bCs/>
              <w:sz w:val="14"/>
              <w:szCs w:val="14"/>
            </w:rPr>
          </w:pPr>
          <w:r w:rsidRPr="007C0EC1">
            <w:rPr>
              <w:sz w:val="14"/>
              <w:szCs w:val="14"/>
            </w:rPr>
            <w:t>document justificatif de la consommation unitaire et/ou plan du produit fini (à déposer selon demande du signataire).</w:t>
          </w:r>
        </w:p>
      </w:tc>
    </w:tr>
  </w:tbl>
  <w:p w:rsidR="00D01681" w:rsidRPr="007647D8" w:rsidRDefault="00D01681" w:rsidP="00D01681">
    <w:pPr>
      <w:jc w:val="center"/>
      <w:rPr>
        <w:b/>
        <w:bCs/>
        <w:sz w:val="18"/>
        <w:szCs w:val="18"/>
      </w:rPr>
    </w:pPr>
    <w:r w:rsidRPr="007647D8">
      <w:rPr>
        <w:b/>
        <w:bCs/>
        <w:sz w:val="18"/>
        <w:szCs w:val="18"/>
      </w:rPr>
      <w:t xml:space="preserve">Page </w:t>
    </w:r>
    <w:r w:rsidR="001F53E4" w:rsidRPr="007647D8">
      <w:rPr>
        <w:b/>
        <w:bCs/>
        <w:sz w:val="18"/>
        <w:szCs w:val="18"/>
      </w:rPr>
      <w:fldChar w:fldCharType="begin"/>
    </w:r>
    <w:r w:rsidR="0086746F" w:rsidRPr="007647D8">
      <w:rPr>
        <w:b/>
        <w:bCs/>
        <w:sz w:val="18"/>
        <w:szCs w:val="18"/>
      </w:rPr>
      <w:instrText xml:space="preserve"> PAGE </w:instrText>
    </w:r>
    <w:r w:rsidR="001F53E4" w:rsidRPr="007647D8">
      <w:rPr>
        <w:b/>
        <w:bCs/>
        <w:sz w:val="18"/>
        <w:szCs w:val="18"/>
      </w:rPr>
      <w:fldChar w:fldCharType="separate"/>
    </w:r>
    <w:r w:rsidR="00AE36A8">
      <w:rPr>
        <w:b/>
        <w:bCs/>
        <w:noProof/>
        <w:sz w:val="18"/>
        <w:szCs w:val="18"/>
      </w:rPr>
      <w:t>1</w:t>
    </w:r>
    <w:r w:rsidR="001F53E4" w:rsidRPr="007647D8">
      <w:rPr>
        <w:b/>
        <w:bCs/>
        <w:sz w:val="18"/>
        <w:szCs w:val="18"/>
      </w:rPr>
      <w:fldChar w:fldCharType="end"/>
    </w:r>
    <w:r w:rsidRPr="007647D8">
      <w:rPr>
        <w:b/>
        <w:bCs/>
        <w:sz w:val="18"/>
        <w:szCs w:val="18"/>
      </w:rPr>
      <w:t xml:space="preserve"> sur </w:t>
    </w:r>
    <w:r w:rsidR="001F53E4" w:rsidRPr="007647D8">
      <w:rPr>
        <w:b/>
        <w:bCs/>
        <w:sz w:val="18"/>
        <w:szCs w:val="18"/>
      </w:rPr>
      <w:fldChar w:fldCharType="begin"/>
    </w:r>
    <w:r w:rsidR="0086746F" w:rsidRPr="007647D8">
      <w:rPr>
        <w:b/>
        <w:bCs/>
        <w:sz w:val="18"/>
        <w:szCs w:val="18"/>
      </w:rPr>
      <w:instrText xml:space="preserve"> NUMPAGES  </w:instrText>
    </w:r>
    <w:r w:rsidR="001F53E4" w:rsidRPr="007647D8">
      <w:rPr>
        <w:b/>
        <w:bCs/>
        <w:sz w:val="18"/>
        <w:szCs w:val="18"/>
      </w:rPr>
      <w:fldChar w:fldCharType="separate"/>
    </w:r>
    <w:r w:rsidR="00AE36A8">
      <w:rPr>
        <w:b/>
        <w:bCs/>
        <w:noProof/>
        <w:sz w:val="18"/>
        <w:szCs w:val="18"/>
      </w:rPr>
      <w:t>1</w:t>
    </w:r>
    <w:r w:rsidR="001F53E4" w:rsidRPr="007647D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A8" w:rsidRDefault="00AE36A8" w:rsidP="00A70BB1">
      <w:pPr>
        <w:spacing w:after="0" w:line="240" w:lineRule="auto"/>
      </w:pPr>
      <w:r>
        <w:separator/>
      </w:r>
    </w:p>
  </w:footnote>
  <w:footnote w:type="continuationSeparator" w:id="0">
    <w:p w:rsidR="00AE36A8" w:rsidRDefault="00AE36A8" w:rsidP="00A7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8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595959" w:themeFill="text1" w:themeFillTint="A6"/>
      <w:tblLook w:val="04A0"/>
    </w:tblPr>
    <w:tblGrid>
      <w:gridCol w:w="15840"/>
    </w:tblGrid>
    <w:tr w:rsidR="007044E9" w:rsidRPr="007044E9" w:rsidTr="00D01681">
      <w:trPr>
        <w:trHeight w:val="518"/>
        <w:jc w:val="center"/>
      </w:trPr>
      <w:tc>
        <w:tcPr>
          <w:tcW w:w="15840" w:type="dxa"/>
          <w:shd w:val="clear" w:color="auto" w:fill="595959" w:themeFill="text1" w:themeFillTint="A6"/>
          <w:vAlign w:val="center"/>
        </w:tcPr>
        <w:p w:rsidR="007044E9" w:rsidRPr="00D01681" w:rsidRDefault="003E6F90" w:rsidP="00EE29C9">
          <w:pPr>
            <w:pStyle w:val="En-tte"/>
            <w:jc w:val="center"/>
            <w:rPr>
              <w:b/>
              <w:bCs/>
              <w:color w:val="FFFFFF" w:themeColor="background1"/>
              <w:sz w:val="40"/>
              <w:szCs w:val="40"/>
              <w:lang w:bidi="ar-TN"/>
            </w:rPr>
          </w:pPr>
          <w:r>
            <w:rPr>
              <w:b/>
              <w:bCs/>
              <w:color w:val="FFFFFF" w:themeColor="background1"/>
              <w:sz w:val="40"/>
              <w:szCs w:val="40"/>
              <w:lang w:bidi="ar-TN"/>
            </w:rPr>
            <w:t>FICHE TECHNIQUE</w:t>
          </w:r>
        </w:p>
      </w:tc>
    </w:tr>
  </w:tbl>
  <w:p w:rsidR="00D01681" w:rsidRPr="006B6352" w:rsidRDefault="00D01681" w:rsidP="006B6352">
    <w:pPr>
      <w:spacing w:after="0" w:line="240" w:lineRule="aut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846"/>
    <w:multiLevelType w:val="hybridMultilevel"/>
    <w:tmpl w:val="B38C8D2A"/>
    <w:lvl w:ilvl="0" w:tplc="B4DC01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E7471"/>
    <w:multiLevelType w:val="hybridMultilevel"/>
    <w:tmpl w:val="FE4EA036"/>
    <w:lvl w:ilvl="0" w:tplc="FE0CC8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15AA8"/>
    <w:multiLevelType w:val="hybridMultilevel"/>
    <w:tmpl w:val="46964B7A"/>
    <w:lvl w:ilvl="0" w:tplc="29D89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9E27DE"/>
    <w:rsid w:val="00010FB2"/>
    <w:rsid w:val="000147F9"/>
    <w:rsid w:val="0001618B"/>
    <w:rsid w:val="00030B83"/>
    <w:rsid w:val="0009443A"/>
    <w:rsid w:val="000A2CF1"/>
    <w:rsid w:val="000A3FD6"/>
    <w:rsid w:val="000D59BB"/>
    <w:rsid w:val="000E31B9"/>
    <w:rsid w:val="00105980"/>
    <w:rsid w:val="00110D7C"/>
    <w:rsid w:val="001207ED"/>
    <w:rsid w:val="001240C4"/>
    <w:rsid w:val="00125DB3"/>
    <w:rsid w:val="0013777C"/>
    <w:rsid w:val="001500BE"/>
    <w:rsid w:val="00174689"/>
    <w:rsid w:val="001835A1"/>
    <w:rsid w:val="001F53E4"/>
    <w:rsid w:val="00226077"/>
    <w:rsid w:val="002566AD"/>
    <w:rsid w:val="00271AEA"/>
    <w:rsid w:val="002E3AA0"/>
    <w:rsid w:val="002F6400"/>
    <w:rsid w:val="003C4C0C"/>
    <w:rsid w:val="003C557B"/>
    <w:rsid w:val="003E6F90"/>
    <w:rsid w:val="003F6E86"/>
    <w:rsid w:val="00425A02"/>
    <w:rsid w:val="00486938"/>
    <w:rsid w:val="004C716C"/>
    <w:rsid w:val="004E6327"/>
    <w:rsid w:val="00526453"/>
    <w:rsid w:val="00532833"/>
    <w:rsid w:val="00532E4D"/>
    <w:rsid w:val="00544574"/>
    <w:rsid w:val="00550FE0"/>
    <w:rsid w:val="005535C7"/>
    <w:rsid w:val="00553E22"/>
    <w:rsid w:val="00576FCB"/>
    <w:rsid w:val="00591416"/>
    <w:rsid w:val="005969FD"/>
    <w:rsid w:val="00597A8B"/>
    <w:rsid w:val="005A122F"/>
    <w:rsid w:val="005B638C"/>
    <w:rsid w:val="005C01E7"/>
    <w:rsid w:val="00607947"/>
    <w:rsid w:val="006151AA"/>
    <w:rsid w:val="0062173B"/>
    <w:rsid w:val="006A31CF"/>
    <w:rsid w:val="006B44CA"/>
    <w:rsid w:val="006B6352"/>
    <w:rsid w:val="006F5AF4"/>
    <w:rsid w:val="007044E9"/>
    <w:rsid w:val="00712B4B"/>
    <w:rsid w:val="00735313"/>
    <w:rsid w:val="00760367"/>
    <w:rsid w:val="007647D8"/>
    <w:rsid w:val="007B27B6"/>
    <w:rsid w:val="007C0EC1"/>
    <w:rsid w:val="007C193C"/>
    <w:rsid w:val="007F2DBE"/>
    <w:rsid w:val="008345B8"/>
    <w:rsid w:val="00861CC7"/>
    <w:rsid w:val="0086746F"/>
    <w:rsid w:val="008E7C36"/>
    <w:rsid w:val="009164CC"/>
    <w:rsid w:val="009205C1"/>
    <w:rsid w:val="009319CC"/>
    <w:rsid w:val="00953AFB"/>
    <w:rsid w:val="009B1E4A"/>
    <w:rsid w:val="009C63F1"/>
    <w:rsid w:val="009E27DE"/>
    <w:rsid w:val="00A15A29"/>
    <w:rsid w:val="00A70BB1"/>
    <w:rsid w:val="00AD3F80"/>
    <w:rsid w:val="00AD6996"/>
    <w:rsid w:val="00AE36A8"/>
    <w:rsid w:val="00AF0760"/>
    <w:rsid w:val="00AF4B81"/>
    <w:rsid w:val="00B20863"/>
    <w:rsid w:val="00B347FE"/>
    <w:rsid w:val="00B527E0"/>
    <w:rsid w:val="00B52AEA"/>
    <w:rsid w:val="00B73402"/>
    <w:rsid w:val="00BA660D"/>
    <w:rsid w:val="00BD1D24"/>
    <w:rsid w:val="00C044B7"/>
    <w:rsid w:val="00C2115A"/>
    <w:rsid w:val="00C308FF"/>
    <w:rsid w:val="00C530E1"/>
    <w:rsid w:val="00CA0833"/>
    <w:rsid w:val="00CA3E2E"/>
    <w:rsid w:val="00CC28FA"/>
    <w:rsid w:val="00CF749C"/>
    <w:rsid w:val="00D01681"/>
    <w:rsid w:val="00D12376"/>
    <w:rsid w:val="00D54E57"/>
    <w:rsid w:val="00D76AD3"/>
    <w:rsid w:val="00DA0448"/>
    <w:rsid w:val="00DB7DD4"/>
    <w:rsid w:val="00E073EE"/>
    <w:rsid w:val="00E660AC"/>
    <w:rsid w:val="00E776DA"/>
    <w:rsid w:val="00EB3C24"/>
    <w:rsid w:val="00EB7692"/>
    <w:rsid w:val="00EC246B"/>
    <w:rsid w:val="00EE29C9"/>
    <w:rsid w:val="00F1075C"/>
    <w:rsid w:val="00F77EF2"/>
    <w:rsid w:val="00F9711D"/>
    <w:rsid w:val="00FB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29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B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BB1"/>
  </w:style>
  <w:style w:type="paragraph" w:styleId="Pieddepage">
    <w:name w:val="footer"/>
    <w:basedOn w:val="Normal"/>
    <w:link w:val="PieddepageCar"/>
    <w:uiPriority w:val="99"/>
    <w:unhideWhenUsed/>
    <w:rsid w:val="00A70B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BB1"/>
  </w:style>
  <w:style w:type="paragraph" w:styleId="Textedebulles">
    <w:name w:val="Balloon Text"/>
    <w:basedOn w:val="Normal"/>
    <w:link w:val="TextedebullesCar"/>
    <w:uiPriority w:val="99"/>
    <w:semiHidden/>
    <w:unhideWhenUsed/>
    <w:rsid w:val="00A7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B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0B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5264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IZA~1\AppData\Local\Temp\notes87944B\FICHE%20TECHNIQ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67A066F9714757BCC6678851E64A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693F6-CF65-4D02-8536-24BB96E5D4E6}"/>
      </w:docPartPr>
      <w:docPartBody>
        <w:p w:rsidR="006D4541" w:rsidRDefault="00FB2B72">
          <w:pPr>
            <w:pStyle w:val="9C67A066F9714757BCC6678851E64A6E"/>
          </w:pPr>
          <w:r w:rsidRPr="003C4C0C">
            <w:rPr>
              <w:rStyle w:val="Textedelespacerserv"/>
              <w:b/>
              <w:bCs/>
            </w:rPr>
            <w:t>Saisir le nom de l’entreprise.</w:t>
          </w:r>
        </w:p>
      </w:docPartBody>
    </w:docPart>
    <w:docPart>
      <w:docPartPr>
        <w:name w:val="59FFF770B84C4050B67D118D706AB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8E530-57C2-4024-ADEF-23253AD4393C}"/>
      </w:docPartPr>
      <w:docPartBody>
        <w:p w:rsidR="006D4541" w:rsidRDefault="00FB2B72">
          <w:pPr>
            <w:pStyle w:val="59FFF770B84C4050B67D118D706AB5FA"/>
          </w:pPr>
          <w:r w:rsidRPr="003C4C0C">
            <w:rPr>
              <w:rStyle w:val="Textedelespacerserv"/>
              <w:b/>
              <w:bCs/>
            </w:rPr>
            <w:t>Saisir MF.</w:t>
          </w:r>
        </w:p>
      </w:docPartBody>
    </w:docPart>
    <w:docPart>
      <w:docPartPr>
        <w:name w:val="7CD1411EDF5A48CEA3AAA1F26621D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007B1-CE0D-4F4F-A946-E137F19F38C8}"/>
      </w:docPartPr>
      <w:docPartBody>
        <w:p w:rsidR="006D4541" w:rsidRDefault="00FB2B72">
          <w:pPr>
            <w:pStyle w:val="7CD1411EDF5A48CEA3AAA1F26621DBC7"/>
          </w:pPr>
          <w:r>
            <w:rPr>
              <w:rStyle w:val="Textedelespacerserv"/>
            </w:rPr>
            <w:t>Saisir le nom de l’entreprise</w:t>
          </w:r>
          <w:r w:rsidRPr="007410C9">
            <w:rPr>
              <w:rStyle w:val="Textedelespacerserv"/>
            </w:rPr>
            <w:t>.</w:t>
          </w:r>
        </w:p>
      </w:docPartBody>
    </w:docPart>
    <w:docPart>
      <w:docPartPr>
        <w:name w:val="427BFF77CAF848A3A1FC8E268AEA6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3B349-F0CD-4E30-B4A1-7C5D39D44AF7}"/>
      </w:docPartPr>
      <w:docPartBody>
        <w:p w:rsidR="006D4541" w:rsidRDefault="00FB2B72">
          <w:pPr>
            <w:pStyle w:val="427BFF77CAF848A3A1FC8E268AEA6FDA"/>
          </w:pPr>
          <w:r>
            <w:rPr>
              <w:rStyle w:val="Textedelespacerserv"/>
            </w:rPr>
            <w:t>Saisir le nom de l’entreprise</w:t>
          </w:r>
          <w:r w:rsidRPr="007410C9">
            <w:rPr>
              <w:rStyle w:val="Textedelespacerserv"/>
            </w:rPr>
            <w:t>.</w:t>
          </w:r>
        </w:p>
      </w:docPartBody>
    </w:docPart>
    <w:docPart>
      <w:docPartPr>
        <w:name w:val="370151DCE64A44FFAE46CB72F4C36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16776-2879-4506-AF61-28C5E5FB910B}"/>
      </w:docPartPr>
      <w:docPartBody>
        <w:p w:rsidR="006D4541" w:rsidRDefault="00FB2B72">
          <w:pPr>
            <w:pStyle w:val="370151DCE64A44FFAE46CB72F4C360DA"/>
          </w:pPr>
          <w:r w:rsidRPr="003C4C0C">
            <w:rPr>
              <w:rStyle w:val="Textedelespacerserv"/>
              <w:b/>
              <w:bCs/>
            </w:rPr>
            <w:t>tel.</w:t>
          </w:r>
        </w:p>
      </w:docPartBody>
    </w:docPart>
    <w:docPart>
      <w:docPartPr>
        <w:name w:val="2D109BE16E664871BA1C1D9BDB477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FB353-2EB8-4F5C-A1E5-4B1137E8BC3A}"/>
      </w:docPartPr>
      <w:docPartBody>
        <w:p w:rsidR="006D4541" w:rsidRDefault="00FB2B72">
          <w:pPr>
            <w:pStyle w:val="2D109BE16E664871BA1C1D9BDB47719C"/>
          </w:pPr>
          <w:r>
            <w:rPr>
              <w:rStyle w:val="Textedelespacerserv"/>
            </w:rPr>
            <w:t>fax</w:t>
          </w:r>
          <w:r w:rsidRPr="007410C9">
            <w:rPr>
              <w:rStyle w:val="Textedelespacerserv"/>
            </w:rPr>
            <w:t>.</w:t>
          </w:r>
        </w:p>
      </w:docPartBody>
    </w:docPart>
    <w:docPart>
      <w:docPartPr>
        <w:name w:val="E8F82109A20441BFB882C30E59055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E04EF-03EF-42FF-8401-EE5B2AE385E8}"/>
      </w:docPartPr>
      <w:docPartBody>
        <w:p w:rsidR="006D4541" w:rsidRDefault="00FB2B72">
          <w:pPr>
            <w:pStyle w:val="E8F82109A20441BFB882C30E59055C2D"/>
          </w:pPr>
          <w:r>
            <w:rPr>
              <w:rStyle w:val="Textedelespacerserv"/>
            </w:rPr>
            <w:t>Saisir le nom de l’entreprise</w:t>
          </w:r>
          <w:r w:rsidRPr="007410C9">
            <w:rPr>
              <w:rStyle w:val="Textedelespacerserv"/>
            </w:rPr>
            <w:t>.</w:t>
          </w:r>
        </w:p>
      </w:docPartBody>
    </w:docPart>
    <w:docPart>
      <w:docPartPr>
        <w:name w:val="A5E3F6AF8EB04AA293F6B2630C166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F2200-02F7-425B-AA0F-E7D547EE71C9}"/>
      </w:docPartPr>
      <w:docPartBody>
        <w:p w:rsidR="006D4541" w:rsidRDefault="00FB2B72">
          <w:pPr>
            <w:pStyle w:val="A5E3F6AF8EB04AA293F6B2630C16620A"/>
          </w:pPr>
          <w:r>
            <w:rPr>
              <w:rStyle w:val="Textedelespacerserv"/>
            </w:rPr>
            <w:t>Saisir le nom de l’entreprise</w:t>
          </w:r>
          <w:r w:rsidRPr="007410C9">
            <w:rPr>
              <w:rStyle w:val="Textedelespacerserv"/>
            </w:rPr>
            <w:t>.</w:t>
          </w:r>
        </w:p>
      </w:docPartBody>
    </w:docPart>
    <w:docPart>
      <w:docPartPr>
        <w:name w:val="18ED7BCD51DC41BF8423967FDDB34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4D902-F67A-4E7D-A138-145C5CCDE72E}"/>
      </w:docPartPr>
      <w:docPartBody>
        <w:p w:rsidR="006D4541" w:rsidRDefault="00FB2B72">
          <w:pPr>
            <w:pStyle w:val="18ED7BCD51DC41BF8423967FDDB34810"/>
          </w:pPr>
          <w:r>
            <w:rPr>
              <w:rStyle w:val="Textedelespacerserv"/>
            </w:rPr>
            <w:t>email</w:t>
          </w:r>
          <w:r w:rsidRPr="007410C9">
            <w:rPr>
              <w:rStyle w:val="Textedelespacerserv"/>
            </w:rPr>
            <w:t>.</w:t>
          </w:r>
        </w:p>
      </w:docPartBody>
    </w:docPart>
    <w:docPart>
      <w:docPartPr>
        <w:name w:val="8CA9B84A54ED4912BAFFDEB22CEA4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1C9C6-EDC1-4EF5-B1FB-4C6EDFAD0C3D}"/>
      </w:docPartPr>
      <w:docPartBody>
        <w:p w:rsidR="006D4541" w:rsidRDefault="00FB2B72">
          <w:pPr>
            <w:pStyle w:val="8CA9B84A54ED4912BAFFDEB22CEA426F"/>
          </w:pPr>
          <w:r>
            <w:rPr>
              <w:rStyle w:val="Textedelespacerserv"/>
            </w:rPr>
            <w:t>Saisir le nom de l’entreprise</w:t>
          </w:r>
          <w:r w:rsidRPr="007410C9">
            <w:rPr>
              <w:rStyle w:val="Textedelespacerserv"/>
            </w:rPr>
            <w:t>.</w:t>
          </w:r>
        </w:p>
      </w:docPartBody>
    </w:docPart>
    <w:docPart>
      <w:docPartPr>
        <w:name w:val="2978C86408174869AC4A46015C51AC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6838E-522B-481C-A5B0-87D451C36820}"/>
      </w:docPartPr>
      <w:docPartBody>
        <w:p w:rsidR="006D4541" w:rsidRDefault="00FB2B72">
          <w:pPr>
            <w:pStyle w:val="2978C86408174869AC4A46015C51AC7A"/>
          </w:pPr>
          <w:r>
            <w:rPr>
              <w:rStyle w:val="Textedelespacerserv"/>
            </w:rPr>
            <w:t>Saisir le nom de l’entreprise</w:t>
          </w:r>
          <w:r w:rsidRPr="007410C9">
            <w:rPr>
              <w:rStyle w:val="Textedelespacerserv"/>
            </w:rPr>
            <w:t>.</w:t>
          </w:r>
        </w:p>
      </w:docPartBody>
    </w:docPart>
    <w:docPart>
      <w:docPartPr>
        <w:name w:val="C3794971D1604895BD4C91B5B1436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683CC-32AB-4C81-A579-426B97A56844}"/>
      </w:docPartPr>
      <w:docPartBody>
        <w:p w:rsidR="006D4541" w:rsidRDefault="00FB2B72">
          <w:pPr>
            <w:pStyle w:val="C3794971D1604895BD4C91B5B14362E6"/>
          </w:pPr>
          <w:r>
            <w:rPr>
              <w:rStyle w:val="Textedelespacerserv"/>
            </w:rPr>
            <w:t>Saisir l’adresse</w:t>
          </w:r>
        </w:p>
      </w:docPartBody>
    </w:docPart>
    <w:docPart>
      <w:docPartPr>
        <w:name w:val="BDF440E78F4C47C488B1A1ED5D18F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7453FC-F0D8-4CE2-85B9-8578F0C51A5E}"/>
      </w:docPartPr>
      <w:docPartBody>
        <w:p w:rsidR="006D4541" w:rsidRDefault="00FB2B72">
          <w:pPr>
            <w:pStyle w:val="BDF440E78F4C47C488B1A1ED5D18F4AA"/>
          </w:pPr>
          <w:r>
            <w:rPr>
              <w:rStyle w:val="Textedelespacerserv"/>
            </w:rPr>
            <w:t>Saisir le nom de l’entreprise</w:t>
          </w:r>
          <w:r w:rsidRPr="007410C9">
            <w:rPr>
              <w:rStyle w:val="Textedelespacerserv"/>
            </w:rPr>
            <w:t>.</w:t>
          </w:r>
        </w:p>
      </w:docPartBody>
    </w:docPart>
    <w:docPart>
      <w:docPartPr>
        <w:name w:val="C96998B5FAA8449CB62B548A221D0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4440E-64A7-486E-9C2A-0BB6EBF0D18B}"/>
      </w:docPartPr>
      <w:docPartBody>
        <w:p w:rsidR="006D4541" w:rsidRDefault="00FB2B72">
          <w:pPr>
            <w:pStyle w:val="C96998B5FAA8449CB62B548A221D059D"/>
          </w:pPr>
          <w:r>
            <w:rPr>
              <w:rStyle w:val="Textedelespacerserv"/>
            </w:rPr>
            <w:t>Saisir le nom de l’entreprise</w:t>
          </w:r>
          <w:r w:rsidRPr="007410C9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B2B72"/>
    <w:rsid w:val="001F388D"/>
    <w:rsid w:val="00415EEF"/>
    <w:rsid w:val="006D4541"/>
    <w:rsid w:val="00791BA9"/>
    <w:rsid w:val="00AC13CD"/>
    <w:rsid w:val="00C73DEA"/>
    <w:rsid w:val="00D61963"/>
    <w:rsid w:val="00FB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4541"/>
    <w:rPr>
      <w:color w:val="808080"/>
    </w:rPr>
  </w:style>
  <w:style w:type="paragraph" w:customStyle="1" w:styleId="9C67A066F9714757BCC6678851E64A6E">
    <w:name w:val="9C67A066F9714757BCC6678851E64A6E"/>
    <w:rsid w:val="006D4541"/>
  </w:style>
  <w:style w:type="paragraph" w:customStyle="1" w:styleId="59FFF770B84C4050B67D118D706AB5FA">
    <w:name w:val="59FFF770B84C4050B67D118D706AB5FA"/>
    <w:rsid w:val="006D4541"/>
  </w:style>
  <w:style w:type="paragraph" w:customStyle="1" w:styleId="7CD1411EDF5A48CEA3AAA1F26621DBC7">
    <w:name w:val="7CD1411EDF5A48CEA3AAA1F26621DBC7"/>
    <w:rsid w:val="006D4541"/>
  </w:style>
  <w:style w:type="paragraph" w:customStyle="1" w:styleId="427BFF77CAF848A3A1FC8E268AEA6FDA">
    <w:name w:val="427BFF77CAF848A3A1FC8E268AEA6FDA"/>
    <w:rsid w:val="006D4541"/>
  </w:style>
  <w:style w:type="paragraph" w:customStyle="1" w:styleId="370151DCE64A44FFAE46CB72F4C360DA">
    <w:name w:val="370151DCE64A44FFAE46CB72F4C360DA"/>
    <w:rsid w:val="006D4541"/>
  </w:style>
  <w:style w:type="paragraph" w:customStyle="1" w:styleId="2D109BE16E664871BA1C1D9BDB47719C">
    <w:name w:val="2D109BE16E664871BA1C1D9BDB47719C"/>
    <w:rsid w:val="006D4541"/>
  </w:style>
  <w:style w:type="paragraph" w:customStyle="1" w:styleId="E8F82109A20441BFB882C30E59055C2D">
    <w:name w:val="E8F82109A20441BFB882C30E59055C2D"/>
    <w:rsid w:val="006D4541"/>
  </w:style>
  <w:style w:type="paragraph" w:customStyle="1" w:styleId="A5E3F6AF8EB04AA293F6B2630C16620A">
    <w:name w:val="A5E3F6AF8EB04AA293F6B2630C16620A"/>
    <w:rsid w:val="006D4541"/>
  </w:style>
  <w:style w:type="paragraph" w:customStyle="1" w:styleId="18ED7BCD51DC41BF8423967FDDB34810">
    <w:name w:val="18ED7BCD51DC41BF8423967FDDB34810"/>
    <w:rsid w:val="006D4541"/>
  </w:style>
  <w:style w:type="paragraph" w:customStyle="1" w:styleId="8CA9B84A54ED4912BAFFDEB22CEA426F">
    <w:name w:val="8CA9B84A54ED4912BAFFDEB22CEA426F"/>
    <w:rsid w:val="006D4541"/>
  </w:style>
  <w:style w:type="paragraph" w:customStyle="1" w:styleId="2978C86408174869AC4A46015C51AC7A">
    <w:name w:val="2978C86408174869AC4A46015C51AC7A"/>
    <w:rsid w:val="006D4541"/>
  </w:style>
  <w:style w:type="paragraph" w:customStyle="1" w:styleId="C3794971D1604895BD4C91B5B14362E6">
    <w:name w:val="C3794971D1604895BD4C91B5B14362E6"/>
    <w:rsid w:val="006D4541"/>
  </w:style>
  <w:style w:type="paragraph" w:customStyle="1" w:styleId="BDF440E78F4C47C488B1A1ED5D18F4AA">
    <w:name w:val="BDF440E78F4C47C488B1A1ED5D18F4AA"/>
    <w:rsid w:val="006D4541"/>
  </w:style>
  <w:style w:type="paragraph" w:customStyle="1" w:styleId="C96998B5FAA8449CB62B548A221D059D">
    <w:name w:val="C96998B5FAA8449CB62B548A221D059D"/>
    <w:rsid w:val="006D45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74964-74EB-4050-9866-707E7D24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TECHNIQUE.dotx</Template>
  <TotalTime>22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MIEPME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zarii</dc:creator>
  <cp:lastModifiedBy>sami zarii</cp:lastModifiedBy>
  <cp:revision>9</cp:revision>
  <cp:lastPrinted>2016-03-08T15:06:00Z</cp:lastPrinted>
  <dcterms:created xsi:type="dcterms:W3CDTF">2013-05-15T10:51:00Z</dcterms:created>
  <dcterms:modified xsi:type="dcterms:W3CDTF">2017-02-22T09:27:00Z</dcterms:modified>
</cp:coreProperties>
</file>