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B2" w:rsidRPr="000C2FB5" w:rsidRDefault="00A30EB9" w:rsidP="00A30EB9">
      <w:pPr>
        <w:tabs>
          <w:tab w:val="left" w:pos="3212"/>
          <w:tab w:val="center" w:pos="4110"/>
          <w:tab w:val="center" w:pos="4153"/>
          <w:tab w:val="right" w:pos="9356"/>
        </w:tabs>
        <w:bidi/>
        <w:spacing w:after="0"/>
        <w:ind w:left="-1276" w:right="-1191"/>
        <w:jc w:val="center"/>
        <w:rPr>
          <w:b/>
          <w:bCs/>
          <w:sz w:val="32"/>
          <w:szCs w:val="32"/>
          <w:lang w:bidi="ar-TN"/>
        </w:rPr>
      </w:pPr>
      <w:r w:rsidRPr="000C2FB5">
        <w:rPr>
          <w:rFonts w:hint="cs"/>
          <w:b/>
          <w:bCs/>
          <w:sz w:val="32"/>
          <w:szCs w:val="32"/>
          <w:rtl/>
          <w:lang w:bidi="ar-TN"/>
        </w:rPr>
        <w:t xml:space="preserve">برنامج </w:t>
      </w:r>
      <w:sdt>
        <w:sdtPr>
          <w:rPr>
            <w:b/>
            <w:bCs/>
            <w:sz w:val="32"/>
            <w:szCs w:val="32"/>
            <w:rtl/>
          </w:rPr>
          <w:alias w:val="نوع البرنامج"/>
          <w:tag w:val="نوع البرنامج"/>
          <w:id w:val="21533407"/>
          <w:lock w:val="sdtLocked"/>
          <w:placeholder>
            <w:docPart w:val="ADA393222A574F5989E68C73D967EFDF"/>
          </w:placeholder>
          <w:showingPlcHdr/>
          <w:comboBox>
            <w:listItem w:displayText="تقديري" w:value="تقديري"/>
            <w:listItem w:displayText="تكميلي" w:value="تكميلي"/>
          </w:comboBox>
        </w:sdtPr>
        <w:sdtContent>
          <w:r w:rsidR="00ED0FC9" w:rsidRPr="000C2FB5">
            <w:rPr>
              <w:rFonts w:hint="cs"/>
              <w:b/>
              <w:bCs/>
              <w:color w:val="808080" w:themeColor="background1" w:themeShade="80"/>
              <w:sz w:val="20"/>
              <w:szCs w:val="20"/>
              <w:rtl/>
            </w:rPr>
            <w:t>اضغط لاختيار نوع البرنامج</w:t>
          </w:r>
        </w:sdtContent>
      </w:sdt>
      <w:r w:rsidRPr="000C2FB5"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r w:rsidR="00ED0FC9" w:rsidRPr="000C2FB5">
        <w:rPr>
          <w:rFonts w:hint="cs"/>
          <w:b/>
          <w:bCs/>
          <w:sz w:val="32"/>
          <w:szCs w:val="32"/>
          <w:rtl/>
        </w:rPr>
        <w:t xml:space="preserve">لسنة </w:t>
      </w:r>
      <w:sdt>
        <w:sdtPr>
          <w:rPr>
            <w:rFonts w:hint="cs"/>
            <w:b/>
            <w:bCs/>
            <w:sz w:val="32"/>
            <w:szCs w:val="32"/>
            <w:rtl/>
          </w:rPr>
          <w:alias w:val="السنة"/>
          <w:tag w:val="السنة"/>
          <w:id w:val="841008"/>
          <w:placeholder>
            <w:docPart w:val="28000226924E4AD1B4624CBE237F5ABF"/>
          </w:placeholder>
          <w:showingPlcHdr/>
        </w:sdtPr>
        <w:sdtContent>
          <w:r>
            <w:rPr>
              <w:rStyle w:val="Textedelespacerserv"/>
              <w:rFonts w:hint="cs"/>
              <w:rtl/>
            </w:rPr>
            <w:t>أكتب السنة</w:t>
          </w:r>
          <w:r w:rsidR="00ED0FC9" w:rsidRPr="001A2470">
            <w:rPr>
              <w:rStyle w:val="Textedelespacerserv"/>
            </w:rPr>
            <w:t>.</w:t>
          </w:r>
        </w:sdtContent>
      </w:sdt>
    </w:p>
    <w:tbl>
      <w:tblPr>
        <w:tblStyle w:val="Grilledutableau"/>
        <w:tblW w:w="10896" w:type="dxa"/>
        <w:jc w:val="center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"/>
        <w:gridCol w:w="1224"/>
        <w:gridCol w:w="850"/>
        <w:gridCol w:w="3082"/>
        <w:gridCol w:w="89"/>
        <w:gridCol w:w="426"/>
        <w:gridCol w:w="1081"/>
        <w:gridCol w:w="3080"/>
      </w:tblGrid>
      <w:tr w:rsidR="00B24581" w:rsidTr="00B24581">
        <w:trPr>
          <w:trHeight w:val="468"/>
          <w:jc w:val="center"/>
        </w:trPr>
        <w:tc>
          <w:tcPr>
            <w:tcW w:w="106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B24581" w:rsidRPr="00FF150A" w:rsidRDefault="00B24581" w:rsidP="00B8324A">
            <w:pPr>
              <w:tabs>
                <w:tab w:val="right" w:pos="9356"/>
              </w:tabs>
              <w:ind w:right="-1191"/>
              <w:rPr>
                <w:b/>
                <w:bCs/>
              </w:rPr>
            </w:pPr>
            <w:r w:rsidRPr="00BD3B10">
              <w:rPr>
                <w:b/>
                <w:bCs/>
                <w:sz w:val="24"/>
                <w:szCs w:val="24"/>
              </w:rPr>
              <w:t>SOCIETE</w:t>
            </w:r>
            <w:r>
              <w:rPr>
                <w:b/>
                <w:bCs/>
                <w:sz w:val="24"/>
                <w:szCs w:val="24"/>
              </w:rPr>
              <w:t> :</w:t>
            </w:r>
          </w:p>
        </w:tc>
        <w:sdt>
          <w:sdtPr>
            <w:rPr>
              <w:b/>
              <w:bCs/>
              <w:sz w:val="24"/>
              <w:szCs w:val="24"/>
            </w:rPr>
            <w:alias w:val="nom de la société"/>
            <w:tag w:val="nom de la société"/>
            <w:id w:val="21533450"/>
            <w:placeholder>
              <w:docPart w:val="5EED06B818C24DDEA8C14D5ABEB7BE2D"/>
            </w:placeholder>
            <w:showingPlcHdr/>
          </w:sdtPr>
          <w:sdtContent>
            <w:tc>
              <w:tcPr>
                <w:tcW w:w="5671" w:type="dxa"/>
                <w:gridSpan w:val="5"/>
                <w:tcBorders>
                  <w:top w:val="single" w:sz="18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B24581" w:rsidRPr="00A71735" w:rsidRDefault="00B24581" w:rsidP="00B24581">
                <w:pPr>
                  <w:tabs>
                    <w:tab w:val="right" w:pos="9356"/>
                  </w:tabs>
                  <w:ind w:right="-1191"/>
                  <w:rPr>
                    <w:b/>
                    <w:bCs/>
                    <w:sz w:val="24"/>
                    <w:szCs w:val="24"/>
                  </w:rPr>
                </w:pPr>
                <w:r w:rsidRPr="00B24581">
                  <w:rPr>
                    <w:rStyle w:val="Textedelespacerserv"/>
                    <w:b/>
                    <w:bCs/>
                    <w:sz w:val="24"/>
                    <w:szCs w:val="24"/>
                  </w:rPr>
                  <w:t>saisir le nom de la société .</w:t>
                </w:r>
              </w:p>
            </w:tc>
          </w:sdtContent>
        </w:sdt>
        <w:tc>
          <w:tcPr>
            <w:tcW w:w="1081" w:type="dxa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:rsidR="00B24581" w:rsidRPr="00A71735" w:rsidRDefault="00B24581" w:rsidP="004A53A1">
            <w:pPr>
              <w:tabs>
                <w:tab w:val="right" w:pos="9356"/>
              </w:tabs>
              <w:bidi/>
              <w:ind w:right="-119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لمؤسسة :</w:t>
            </w:r>
          </w:p>
        </w:tc>
        <w:tc>
          <w:tcPr>
            <w:tcW w:w="308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B24581" w:rsidRDefault="00E66C8B" w:rsidP="00E66C8B">
            <w:pPr>
              <w:tabs>
                <w:tab w:val="right" w:pos="935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B24581">
              <w:rPr>
                <w:rFonts w:hint="cs"/>
                <w:b/>
                <w:bCs/>
                <w:sz w:val="24"/>
                <w:szCs w:val="24"/>
                <w:rtl/>
              </w:rPr>
              <w:t>إمضاء وختم المؤسسة</w:t>
            </w:r>
          </w:p>
          <w:p w:rsidR="00B24581" w:rsidRDefault="00B24581" w:rsidP="00116953">
            <w:pPr>
              <w:tabs>
                <w:tab w:val="right" w:pos="935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24581" w:rsidRDefault="00B24581" w:rsidP="00116953">
            <w:pPr>
              <w:tabs>
                <w:tab w:val="right" w:pos="935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24581" w:rsidRDefault="00B24581" w:rsidP="00116953">
            <w:pPr>
              <w:tabs>
                <w:tab w:val="right" w:pos="935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24581" w:rsidRPr="00054D5D" w:rsidRDefault="00B24581" w:rsidP="00054D5D">
            <w:pPr>
              <w:tabs>
                <w:tab w:val="right" w:pos="9356"/>
              </w:tabs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B24581" w:rsidTr="00B24581">
        <w:trPr>
          <w:trHeight w:val="351"/>
          <w:jc w:val="center"/>
        </w:trPr>
        <w:tc>
          <w:tcPr>
            <w:tcW w:w="106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B24581" w:rsidRPr="00116953" w:rsidRDefault="00B24581" w:rsidP="00B8324A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  <w:r w:rsidRPr="00116953">
              <w:rPr>
                <w:b/>
                <w:bCs/>
                <w:sz w:val="24"/>
                <w:szCs w:val="24"/>
              </w:rPr>
              <w:t>Adresse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11695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bCs/>
                <w:sz w:val="24"/>
                <w:szCs w:val="24"/>
              </w:rPr>
              <w:alias w:val="adresse"/>
              <w:tag w:val="adresse"/>
              <w:id w:val="21533500"/>
              <w:placeholder>
                <w:docPart w:val="4BB9FDA59E1446339545C44DFC3257DE"/>
              </w:placeholder>
              <w:showingPlcHdr/>
            </w:sdtPr>
            <w:sdtContent>
              <w:p w:rsidR="00B24581" w:rsidRPr="00A71735" w:rsidRDefault="00B24581" w:rsidP="00300E2C">
                <w:pPr>
                  <w:tabs>
                    <w:tab w:val="right" w:pos="9356"/>
                  </w:tabs>
                  <w:ind w:right="-1191"/>
                  <w:rPr>
                    <w:b/>
                    <w:bCs/>
                    <w:sz w:val="24"/>
                    <w:szCs w:val="24"/>
                  </w:rPr>
                </w:pPr>
                <w:r w:rsidRPr="00A71735">
                  <w:rPr>
                    <w:rStyle w:val="Textedelespacerserv"/>
                    <w:b/>
                    <w:bCs/>
                    <w:sz w:val="24"/>
                    <w:szCs w:val="24"/>
                  </w:rPr>
                  <w:t>saisir l’adresse de la société.</w:t>
                </w:r>
              </w:p>
            </w:sdtContent>
          </w:sdt>
        </w:tc>
        <w:tc>
          <w:tcPr>
            <w:tcW w:w="1081" w:type="dxa"/>
            <w:tcBorders>
              <w:top w:val="nil"/>
              <w:left w:val="nil"/>
              <w:bottom w:val="nil"/>
            </w:tcBorders>
            <w:vAlign w:val="center"/>
          </w:tcPr>
          <w:p w:rsidR="00B24581" w:rsidRPr="00A71735" w:rsidRDefault="00B24581" w:rsidP="004A53A1">
            <w:pPr>
              <w:tabs>
                <w:tab w:val="right" w:pos="9356"/>
              </w:tabs>
              <w:bidi/>
              <w:ind w:right="-1191"/>
              <w:rPr>
                <w:b/>
                <w:bCs/>
                <w:sz w:val="24"/>
                <w:szCs w:val="24"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العنوان :</w:t>
            </w:r>
          </w:p>
        </w:tc>
        <w:tc>
          <w:tcPr>
            <w:tcW w:w="3080" w:type="dxa"/>
            <w:vMerge/>
            <w:tcBorders>
              <w:right w:val="single" w:sz="18" w:space="0" w:color="auto"/>
            </w:tcBorders>
            <w:vAlign w:val="center"/>
          </w:tcPr>
          <w:p w:rsidR="00B24581" w:rsidRPr="00A71735" w:rsidRDefault="00B24581" w:rsidP="00054D5D">
            <w:pPr>
              <w:tabs>
                <w:tab w:val="right" w:pos="9356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B24581" w:rsidTr="00B24581">
        <w:trPr>
          <w:trHeight w:val="554"/>
          <w:jc w:val="center"/>
        </w:trPr>
        <w:tc>
          <w:tcPr>
            <w:tcW w:w="228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B24581" w:rsidRPr="00116953" w:rsidRDefault="00B24581" w:rsidP="00B8324A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  <w:r w:rsidRPr="00116953">
              <w:rPr>
                <w:b/>
                <w:bCs/>
                <w:sz w:val="24"/>
                <w:szCs w:val="24"/>
              </w:rPr>
              <w:t>Code en douane :</w:t>
            </w:r>
          </w:p>
        </w:tc>
        <w:sdt>
          <w:sdtPr>
            <w:rPr>
              <w:b/>
              <w:bCs/>
              <w:sz w:val="24"/>
              <w:szCs w:val="24"/>
            </w:rPr>
            <w:alias w:val="matricul fiscal"/>
            <w:tag w:val="matricul fiscal"/>
            <w:id w:val="2832308"/>
            <w:placeholder>
              <w:docPart w:val="9110A15077224B62BADB3B2C201559A1"/>
            </w:placeholder>
            <w:showingPlcHdr/>
          </w:sdtPr>
          <w:sdtContent>
            <w:tc>
              <w:tcPr>
                <w:tcW w:w="393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B24581" w:rsidRPr="00A71735" w:rsidRDefault="00B24581" w:rsidP="00300E2C">
                <w:pPr>
                  <w:tabs>
                    <w:tab w:val="right" w:pos="9356"/>
                  </w:tabs>
                  <w:ind w:right="-1191"/>
                  <w:rPr>
                    <w:b/>
                    <w:bCs/>
                    <w:sz w:val="24"/>
                    <w:szCs w:val="24"/>
                  </w:rPr>
                </w:pPr>
                <w:r w:rsidRPr="00A71735">
                  <w:rPr>
                    <w:rStyle w:val="Textedelespacerserv"/>
                    <w:b/>
                    <w:bCs/>
                    <w:sz w:val="24"/>
                    <w:szCs w:val="24"/>
                  </w:rPr>
                  <w:t>Saisir le</w:t>
                </w:r>
                <w:r w:rsidR="00300E2C">
                  <w:rPr>
                    <w:rStyle w:val="Textedelespacerserv"/>
                    <w:b/>
                    <w:bCs/>
                    <w:sz w:val="24"/>
                    <w:szCs w:val="24"/>
                  </w:rPr>
                  <w:t xml:space="preserve"> CD</w:t>
                </w:r>
                <w:r w:rsidRPr="00A71735">
                  <w:rPr>
                    <w:rStyle w:val="Textedelespacerserv"/>
                    <w:b/>
                    <w:bCs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24581" w:rsidRPr="00A71735" w:rsidRDefault="00B24581" w:rsidP="0082421B">
            <w:pPr>
              <w:tabs>
                <w:tab w:val="right" w:pos="9356"/>
              </w:tabs>
              <w:bidi/>
              <w:ind w:right="-119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المعرف الديواني :</w:t>
            </w:r>
          </w:p>
        </w:tc>
        <w:tc>
          <w:tcPr>
            <w:tcW w:w="3080" w:type="dxa"/>
            <w:vMerge/>
            <w:tcBorders>
              <w:right w:val="single" w:sz="18" w:space="0" w:color="auto"/>
            </w:tcBorders>
            <w:vAlign w:val="center"/>
          </w:tcPr>
          <w:p w:rsidR="00B24581" w:rsidRPr="00A71735" w:rsidRDefault="00B24581" w:rsidP="00116953">
            <w:pPr>
              <w:tabs>
                <w:tab w:val="right" w:pos="93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24581" w:rsidTr="00B24581">
        <w:trPr>
          <w:trHeight w:val="420"/>
          <w:jc w:val="center"/>
        </w:trPr>
        <w:tc>
          <w:tcPr>
            <w:tcW w:w="228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B24581" w:rsidRPr="00116953" w:rsidRDefault="00B24581" w:rsidP="008D562D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  <w:r w:rsidRPr="00116953">
              <w:rPr>
                <w:b/>
                <w:bCs/>
                <w:sz w:val="24"/>
                <w:szCs w:val="24"/>
              </w:rPr>
              <w:t>Matricule fiscal :</w:t>
            </w:r>
          </w:p>
        </w:tc>
        <w:sdt>
          <w:sdtPr>
            <w:rPr>
              <w:b/>
              <w:bCs/>
              <w:sz w:val="24"/>
              <w:szCs w:val="24"/>
            </w:rPr>
            <w:alias w:val="matricul fiscal"/>
            <w:tag w:val="matricul fiscal"/>
            <w:id w:val="22167403"/>
            <w:placeholder>
              <w:docPart w:val="D7BA96861BB445D7ABEC5EEB9388B994"/>
            </w:placeholder>
            <w:showingPlcHdr/>
          </w:sdtPr>
          <w:sdtContent>
            <w:tc>
              <w:tcPr>
                <w:tcW w:w="393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B24581" w:rsidRPr="00A71735" w:rsidRDefault="00B24581" w:rsidP="008D562D">
                <w:pPr>
                  <w:tabs>
                    <w:tab w:val="right" w:pos="9356"/>
                  </w:tabs>
                  <w:ind w:right="-1191"/>
                  <w:rPr>
                    <w:b/>
                    <w:bCs/>
                    <w:sz w:val="24"/>
                    <w:szCs w:val="24"/>
                  </w:rPr>
                </w:pPr>
                <w:r w:rsidRPr="00A71735">
                  <w:rPr>
                    <w:rStyle w:val="Textedelespacerserv"/>
                    <w:b/>
                    <w:bCs/>
                    <w:sz w:val="24"/>
                    <w:szCs w:val="24"/>
                  </w:rPr>
                  <w:t>Saisir le matricule fiscal.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24581" w:rsidRPr="00A71735" w:rsidRDefault="00B24581" w:rsidP="0082421B">
            <w:pPr>
              <w:tabs>
                <w:tab w:val="right" w:pos="9356"/>
              </w:tabs>
              <w:bidi/>
              <w:ind w:right="-1191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المعرف الجبائي :</w:t>
            </w:r>
          </w:p>
        </w:tc>
        <w:tc>
          <w:tcPr>
            <w:tcW w:w="3080" w:type="dxa"/>
            <w:vMerge/>
            <w:tcBorders>
              <w:right w:val="single" w:sz="18" w:space="0" w:color="auto"/>
            </w:tcBorders>
            <w:vAlign w:val="center"/>
          </w:tcPr>
          <w:p w:rsidR="00B24581" w:rsidRDefault="00B24581" w:rsidP="00B8324A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</w:p>
        </w:tc>
      </w:tr>
      <w:tr w:rsidR="00B24581" w:rsidTr="00B24581">
        <w:trPr>
          <w:trHeight w:val="554"/>
          <w:jc w:val="center"/>
        </w:trPr>
        <w:tc>
          <w:tcPr>
            <w:tcW w:w="228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B24581" w:rsidRPr="00116953" w:rsidRDefault="00B24581" w:rsidP="00B8324A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  <w:r w:rsidRPr="00116953">
              <w:rPr>
                <w:b/>
                <w:bCs/>
                <w:sz w:val="24"/>
                <w:szCs w:val="24"/>
              </w:rPr>
              <w:t>TEL/FAX</w:t>
            </w:r>
            <w:r>
              <w:rPr>
                <w:b/>
                <w:bCs/>
                <w:sz w:val="24"/>
                <w:szCs w:val="24"/>
              </w:rPr>
              <w:t> :</w:t>
            </w:r>
          </w:p>
        </w:tc>
        <w:sdt>
          <w:sdtPr>
            <w:rPr>
              <w:b/>
              <w:bCs/>
              <w:sz w:val="24"/>
              <w:szCs w:val="24"/>
            </w:rPr>
            <w:alias w:val="N° TEL/FAX"/>
            <w:tag w:val="N° TEL/FAX"/>
            <w:id w:val="22167408"/>
            <w:placeholder>
              <w:docPart w:val="E786811CE9D845ED98AC40F159C293C1"/>
            </w:placeholder>
            <w:showingPlcHdr/>
          </w:sdtPr>
          <w:sdtContent>
            <w:tc>
              <w:tcPr>
                <w:tcW w:w="402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B24581" w:rsidRDefault="00B24581" w:rsidP="00EF4471">
                <w:pPr>
                  <w:tabs>
                    <w:tab w:val="right" w:pos="9356"/>
                  </w:tabs>
                  <w:ind w:right="-1191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Textedelespacerserv"/>
                    <w:b/>
                    <w:bCs/>
                    <w:sz w:val="24"/>
                    <w:szCs w:val="24"/>
                  </w:rPr>
                  <w:t>Saisir N° TEL/FAX</w:t>
                </w:r>
              </w:p>
            </w:tc>
          </w:sdtContent>
        </w:sdt>
        <w:tc>
          <w:tcPr>
            <w:tcW w:w="150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4581" w:rsidRDefault="00B24581" w:rsidP="0082421B">
            <w:pPr>
              <w:tabs>
                <w:tab w:val="right" w:pos="9356"/>
              </w:tabs>
              <w:bidi/>
              <w:ind w:right="-119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الهاتف / الفاكس :</w:t>
            </w:r>
          </w:p>
        </w:tc>
        <w:tc>
          <w:tcPr>
            <w:tcW w:w="3080" w:type="dxa"/>
            <w:vMerge/>
            <w:tcBorders>
              <w:right w:val="single" w:sz="18" w:space="0" w:color="auto"/>
            </w:tcBorders>
            <w:vAlign w:val="center"/>
          </w:tcPr>
          <w:p w:rsidR="00B24581" w:rsidRDefault="00B24581" w:rsidP="00B8324A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</w:p>
        </w:tc>
      </w:tr>
      <w:tr w:rsidR="00B24581" w:rsidTr="00B24581">
        <w:trPr>
          <w:trHeight w:val="554"/>
          <w:jc w:val="center"/>
        </w:trPr>
        <w:tc>
          <w:tcPr>
            <w:tcW w:w="3138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B24581" w:rsidRPr="00B24581" w:rsidRDefault="00B24581" w:rsidP="00B24581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  <w:r w:rsidRPr="00B24581">
              <w:rPr>
                <w:b/>
                <w:bCs/>
                <w:sz w:val="24"/>
                <w:szCs w:val="24"/>
              </w:rPr>
              <w:t>BUREAU DE RATTACHEMENT :</w:t>
            </w:r>
          </w:p>
        </w:tc>
        <w:sdt>
          <w:sdtPr>
            <w:rPr>
              <w:b/>
              <w:bCs/>
              <w:sz w:val="24"/>
              <w:szCs w:val="24"/>
            </w:rPr>
            <w:alias w:val="Bureau de rattachement Douane"/>
            <w:tag w:val="Bureau Douane"/>
            <w:id w:val="5244052"/>
            <w:placeholder>
              <w:docPart w:val="9E69BEF991AF4893BF7A0BEAED56431E"/>
            </w:placeholder>
            <w:showingPlcHdr/>
          </w:sdtPr>
          <w:sdtContent>
            <w:tc>
              <w:tcPr>
                <w:tcW w:w="3171" w:type="dxa"/>
                <w:gridSpan w:val="2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:rsidR="00B24581" w:rsidRDefault="00B24581" w:rsidP="00B24581">
                <w:pPr>
                  <w:tabs>
                    <w:tab w:val="right" w:pos="9356"/>
                  </w:tabs>
                  <w:ind w:right="-1191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Textedelespacerserv"/>
                    <w:b/>
                    <w:bCs/>
                    <w:sz w:val="24"/>
                    <w:szCs w:val="24"/>
                  </w:rPr>
                  <w:t>Bureau</w:t>
                </w:r>
              </w:p>
            </w:tc>
          </w:sdtContent>
        </w:sdt>
        <w:tc>
          <w:tcPr>
            <w:tcW w:w="1507" w:type="dxa"/>
            <w:gridSpan w:val="2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:rsidR="00B24581" w:rsidRDefault="00B24581" w:rsidP="0082421B">
            <w:pPr>
              <w:tabs>
                <w:tab w:val="right" w:pos="9356"/>
              </w:tabs>
              <w:bidi/>
              <w:ind w:right="-1191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مكتب الإلحاق :</w:t>
            </w:r>
          </w:p>
        </w:tc>
        <w:tc>
          <w:tcPr>
            <w:tcW w:w="308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24581" w:rsidRDefault="00B24581" w:rsidP="00B8324A">
            <w:pPr>
              <w:tabs>
                <w:tab w:val="right" w:pos="9356"/>
              </w:tabs>
              <w:ind w:right="-1191"/>
              <w:rPr>
                <w:b/>
                <w:bCs/>
                <w:sz w:val="24"/>
                <w:szCs w:val="24"/>
              </w:rPr>
            </w:pPr>
          </w:p>
        </w:tc>
      </w:tr>
    </w:tbl>
    <w:p w:rsidR="00756032" w:rsidRPr="007E022D" w:rsidRDefault="00756032" w:rsidP="00B8324A">
      <w:pPr>
        <w:tabs>
          <w:tab w:val="right" w:pos="9356"/>
        </w:tabs>
        <w:spacing w:after="0" w:line="240" w:lineRule="auto"/>
        <w:ind w:left="-1276" w:right="-1191"/>
        <w:rPr>
          <w:sz w:val="6"/>
          <w:szCs w:val="6"/>
        </w:rPr>
      </w:pPr>
    </w:p>
    <w:tbl>
      <w:tblPr>
        <w:tblStyle w:val="Grilledutableau"/>
        <w:tblW w:w="10920" w:type="dxa"/>
        <w:jc w:val="center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1"/>
        <w:gridCol w:w="2457"/>
        <w:gridCol w:w="15"/>
        <w:gridCol w:w="2568"/>
        <w:gridCol w:w="1519"/>
        <w:gridCol w:w="799"/>
        <w:gridCol w:w="15"/>
        <w:gridCol w:w="916"/>
      </w:tblGrid>
      <w:tr w:rsidR="004D4BCA" w:rsidTr="00300E2C">
        <w:trPr>
          <w:trHeight w:val="257"/>
          <w:jc w:val="center"/>
        </w:trPr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E50E0" w:rsidRPr="00AF1F8E" w:rsidRDefault="005E50E0" w:rsidP="00300E2C">
            <w:pPr>
              <w:tabs>
                <w:tab w:val="right" w:pos="9356"/>
              </w:tabs>
              <w:rPr>
                <w:b/>
                <w:bCs/>
                <w:sz w:val="24"/>
                <w:szCs w:val="24"/>
              </w:rPr>
            </w:pPr>
            <w:r w:rsidRPr="007112D5">
              <w:rPr>
                <w:b/>
                <w:bCs/>
                <w:sz w:val="24"/>
                <w:szCs w:val="24"/>
              </w:rPr>
              <w:t>Article à fabriquer 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alias w:val="article"/>
                <w:tag w:val="article"/>
                <w:id w:val="21533528"/>
                <w:placeholder>
                  <w:docPart w:val="E6352B550DCF408BAA58880EEE03CAD0"/>
                </w:placeholder>
                <w:showingPlcHdr/>
              </w:sdtPr>
              <w:sdtContent>
                <w:r w:rsidRPr="00AF1F8E">
                  <w:rPr>
                    <w:rStyle w:val="Textedelespacerserv"/>
                    <w:b/>
                    <w:bCs/>
                    <w:sz w:val="24"/>
                    <w:szCs w:val="24"/>
                  </w:rPr>
                  <w:t xml:space="preserve">Saisir la désignation </w:t>
                </w:r>
              </w:sdtContent>
            </w:sdt>
          </w:p>
        </w:tc>
        <w:tc>
          <w:tcPr>
            <w:tcW w:w="256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0E0" w:rsidRPr="00AF1F8E" w:rsidRDefault="005E50E0" w:rsidP="004D4BCA">
            <w:pPr>
              <w:tabs>
                <w:tab w:val="right" w:pos="9356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المنتج المصنّع :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0E0" w:rsidRPr="005E50E0" w:rsidRDefault="005E50E0" w:rsidP="004D4BCA">
            <w:pPr>
              <w:tabs>
                <w:tab w:val="right" w:pos="9356"/>
              </w:tabs>
              <w:rPr>
                <w:b/>
                <w:bCs/>
              </w:rPr>
            </w:pPr>
            <w:r w:rsidRPr="005E50E0">
              <w:rPr>
                <w:b/>
                <w:bCs/>
              </w:rPr>
              <w:t>Taux d’intégration :</w:t>
            </w:r>
          </w:p>
        </w:tc>
        <w:tc>
          <w:tcPr>
            <w:tcW w:w="81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alias w:val="Taux d'intégration"/>
              <w:tag w:val="TI%"/>
              <w:id w:val="3158278"/>
              <w:placeholder>
                <w:docPart w:val="7923E73B81334E428BB6840E35F1330A"/>
              </w:placeholder>
              <w:showingPlcHdr/>
            </w:sdtPr>
            <w:sdtContent>
              <w:p w:rsidR="005E50E0" w:rsidRPr="004D4BCA" w:rsidRDefault="004D4BCA" w:rsidP="004D4BCA">
                <w:pPr>
                  <w:tabs>
                    <w:tab w:val="right" w:pos="9356"/>
                  </w:tabs>
                  <w:ind w:right="-108"/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</w:pPr>
                <w:r>
                  <w:rPr>
                    <w:rStyle w:val="Textedelespacerserv"/>
                    <w:rFonts w:asciiTheme="majorBidi" w:hAnsiTheme="majorBidi" w:cstheme="majorBidi"/>
                    <w:b/>
                    <w:bCs/>
                    <w:color w:val="808080" w:themeColor="background1" w:themeShade="80"/>
                    <w:sz w:val="28"/>
                    <w:szCs w:val="28"/>
                  </w:rPr>
                  <w:t>TI%</w:t>
                </w:r>
              </w:p>
            </w:sdtContent>
          </w:sdt>
        </w:tc>
        <w:tc>
          <w:tcPr>
            <w:tcW w:w="91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E50E0" w:rsidRPr="004D4BCA" w:rsidRDefault="005E50E0" w:rsidP="004D4BCA">
            <w:pPr>
              <w:tabs>
                <w:tab w:val="right" w:pos="9356"/>
              </w:tabs>
              <w:bidi/>
              <w:rPr>
                <w:b/>
                <w:bCs/>
                <w:sz w:val="24"/>
                <w:szCs w:val="24"/>
              </w:rPr>
            </w:pPr>
            <w:r w:rsidRPr="004D4BCA">
              <w:rPr>
                <w:rFonts w:hint="cs"/>
                <w:b/>
                <w:bCs/>
                <w:sz w:val="24"/>
                <w:szCs w:val="24"/>
                <w:rtl/>
              </w:rPr>
              <w:t>نسبة الإدماج :</w:t>
            </w:r>
          </w:p>
        </w:tc>
      </w:tr>
      <w:tr w:rsidR="00E66C8B" w:rsidTr="00E66C8B">
        <w:trPr>
          <w:trHeight w:val="75"/>
          <w:jc w:val="center"/>
        </w:trPr>
        <w:tc>
          <w:tcPr>
            <w:tcW w:w="26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E66C8B" w:rsidRPr="00BD3B10" w:rsidRDefault="00E66C8B" w:rsidP="00E66C8B">
            <w:pPr>
              <w:tabs>
                <w:tab w:val="right" w:pos="9356"/>
              </w:tabs>
              <w:ind w:right="-1191"/>
              <w:rPr>
                <w:sz w:val="24"/>
                <w:szCs w:val="24"/>
              </w:rPr>
            </w:pPr>
            <w:r w:rsidRPr="00196257">
              <w:rPr>
                <w:b/>
                <w:bCs/>
                <w:sz w:val="24"/>
                <w:szCs w:val="24"/>
              </w:rPr>
              <w:t>NGP 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alias w:val="NGP"/>
                <w:tag w:val="NGP"/>
                <w:id w:val="498875"/>
                <w:placeholder>
                  <w:docPart w:val="9323422AEAF74B27A768362275CDC80D"/>
                </w:placeholder>
                <w:showingPlcHdr/>
              </w:sdtPr>
              <w:sdtContent>
                <w:r w:rsidRPr="00196257">
                  <w:rPr>
                    <w:rStyle w:val="Textedelespacerserv"/>
                    <w:sz w:val="18"/>
                    <w:szCs w:val="18"/>
                  </w:rPr>
                  <w:t>Saisir NGP de l’article à fabriquer</w:t>
                </w:r>
              </w:sdtContent>
            </w:sdt>
          </w:p>
        </w:tc>
        <w:tc>
          <w:tcPr>
            <w:tcW w:w="245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E66C8B" w:rsidRPr="00DC4405" w:rsidRDefault="00E66C8B" w:rsidP="00DC4405">
            <w:pPr>
              <w:tabs>
                <w:tab w:val="right" w:pos="9356"/>
              </w:tabs>
              <w:bidi/>
              <w:ind w:right="-1191"/>
              <w:rPr>
                <w:b/>
                <w:bCs/>
                <w:sz w:val="24"/>
                <w:szCs w:val="24"/>
              </w:rPr>
            </w:pPr>
            <w:r w:rsidRPr="00DC4405">
              <w:rPr>
                <w:rFonts w:hint="cs"/>
                <w:b/>
                <w:bCs/>
                <w:rtl/>
              </w:rPr>
              <w:t>رقم التعريفة :</w:t>
            </w:r>
          </w:p>
        </w:tc>
        <w:tc>
          <w:tcPr>
            <w:tcW w:w="4901" w:type="dxa"/>
            <w:gridSpan w:val="4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E66C8B" w:rsidRPr="001D6CF0" w:rsidRDefault="00E66C8B" w:rsidP="00E66C8B">
            <w:pPr>
              <w:tabs>
                <w:tab w:val="right" w:pos="9356"/>
              </w:tabs>
              <w:ind w:right="-10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7E022D">
              <w:rPr>
                <w:b/>
                <w:bCs/>
                <w:sz w:val="24"/>
                <w:szCs w:val="24"/>
              </w:rPr>
              <w:t>Quantité à fabriquer 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alias w:val="Quantité et unité"/>
                <w:tag w:val="Quantité et unité"/>
                <w:id w:val="23992300"/>
                <w:placeholder>
                  <w:docPart w:val="91D55E36D1E74D23978151079C4611DE"/>
                </w:placeholder>
                <w:showingPlcHdr/>
              </w:sdtPr>
              <w:sdtContent>
                <w:r>
                  <w:rPr>
                    <w:rStyle w:val="Textedelespacerserv"/>
                  </w:rPr>
                  <w:t>Saisir la quantité et l’unité</w:t>
                </w:r>
                <w:r w:rsidRPr="008F6337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E66C8B" w:rsidRPr="001D6CF0" w:rsidRDefault="00E66C8B" w:rsidP="00E06F9C">
            <w:pPr>
              <w:tabs>
                <w:tab w:val="right" w:pos="9356"/>
              </w:tabs>
              <w:bidi/>
              <w:ind w:right="-10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C44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الكمية :</w:t>
            </w:r>
          </w:p>
        </w:tc>
      </w:tr>
    </w:tbl>
    <w:p w:rsidR="007112D5" w:rsidRPr="004D7F00" w:rsidRDefault="007112D5" w:rsidP="00D97649">
      <w:pPr>
        <w:tabs>
          <w:tab w:val="right" w:pos="9356"/>
        </w:tabs>
        <w:spacing w:after="0" w:line="240" w:lineRule="auto"/>
        <w:ind w:left="-1276" w:right="-1191"/>
        <w:jc w:val="center"/>
        <w:rPr>
          <w:b/>
          <w:bCs/>
          <w:sz w:val="12"/>
          <w:szCs w:val="12"/>
        </w:rPr>
      </w:pPr>
    </w:p>
    <w:p w:rsidR="00FE08C5" w:rsidRPr="000C2FB5" w:rsidRDefault="00FE08C5" w:rsidP="00646D17">
      <w:pPr>
        <w:tabs>
          <w:tab w:val="right" w:pos="9356"/>
        </w:tabs>
        <w:bidi/>
        <w:spacing w:after="0" w:line="240" w:lineRule="auto"/>
        <w:ind w:left="-1276" w:right="-1191"/>
        <w:jc w:val="center"/>
        <w:rPr>
          <w:b/>
          <w:bCs/>
          <w:sz w:val="32"/>
          <w:szCs w:val="32"/>
          <w:rtl/>
        </w:rPr>
      </w:pPr>
      <w:r w:rsidRPr="000C2FB5">
        <w:rPr>
          <w:rFonts w:hint="cs"/>
          <w:b/>
          <w:bCs/>
          <w:sz w:val="32"/>
          <w:szCs w:val="32"/>
          <w:rtl/>
        </w:rPr>
        <w:t xml:space="preserve">جدول </w:t>
      </w:r>
      <w:r w:rsidR="00646D17">
        <w:rPr>
          <w:rFonts w:hint="cs"/>
          <w:b/>
          <w:bCs/>
          <w:sz w:val="32"/>
          <w:szCs w:val="32"/>
          <w:rtl/>
        </w:rPr>
        <w:t>المدخلات</w:t>
      </w:r>
      <w:r w:rsidRPr="000C2FB5">
        <w:rPr>
          <w:rFonts w:hint="cs"/>
          <w:b/>
          <w:bCs/>
          <w:sz w:val="32"/>
          <w:szCs w:val="32"/>
          <w:rtl/>
        </w:rPr>
        <w:t xml:space="preserve"> التي تنتفع </w:t>
      </w:r>
      <w:r w:rsidR="00646D17">
        <w:rPr>
          <w:rFonts w:hint="cs"/>
          <w:b/>
          <w:bCs/>
          <w:sz w:val="32"/>
          <w:szCs w:val="32"/>
          <w:rtl/>
        </w:rPr>
        <w:t>بالإعفاء من المعاليم الديوانية</w:t>
      </w:r>
    </w:p>
    <w:p w:rsidR="00FF081D" w:rsidRPr="004948E2" w:rsidRDefault="00D97649" w:rsidP="00646D17">
      <w:pPr>
        <w:tabs>
          <w:tab w:val="right" w:pos="9356"/>
        </w:tabs>
        <w:spacing w:after="0" w:line="240" w:lineRule="auto"/>
        <w:ind w:left="-1276" w:right="-1191"/>
        <w:jc w:val="center"/>
        <w:rPr>
          <w:b/>
          <w:bCs/>
          <w:sz w:val="24"/>
          <w:szCs w:val="24"/>
          <w:rtl/>
          <w:lang w:bidi="ar-TN"/>
        </w:rPr>
      </w:pPr>
      <w:r w:rsidRPr="004948E2">
        <w:rPr>
          <w:b/>
          <w:bCs/>
          <w:sz w:val="28"/>
          <w:szCs w:val="28"/>
        </w:rPr>
        <w:t>TABLEAU DES INTRANTS</w:t>
      </w:r>
      <w:r w:rsidR="00947574" w:rsidRPr="004948E2">
        <w:rPr>
          <w:b/>
          <w:bCs/>
          <w:sz w:val="28"/>
          <w:szCs w:val="28"/>
        </w:rPr>
        <w:t xml:space="preserve"> BENEFICIANT DE </w:t>
      </w:r>
      <w:r w:rsidR="00646D17">
        <w:rPr>
          <w:b/>
          <w:bCs/>
          <w:sz w:val="28"/>
          <w:szCs w:val="28"/>
        </w:rPr>
        <w:t>L’EXONERATION DES DROITS DE DOUANE</w:t>
      </w:r>
    </w:p>
    <w:tbl>
      <w:tblPr>
        <w:tblStyle w:val="Grilledutableau"/>
        <w:tblW w:w="10946" w:type="dxa"/>
        <w:jc w:val="center"/>
        <w:tblLook w:val="04A0"/>
      </w:tblPr>
      <w:tblGrid>
        <w:gridCol w:w="1998"/>
        <w:gridCol w:w="3717"/>
        <w:gridCol w:w="1275"/>
        <w:gridCol w:w="2007"/>
        <w:gridCol w:w="1949"/>
      </w:tblGrid>
      <w:tr w:rsidR="00E43041" w:rsidTr="000C2FB5">
        <w:trPr>
          <w:trHeight w:val="713"/>
          <w:tblHeader/>
          <w:jc w:val="center"/>
        </w:trPr>
        <w:tc>
          <w:tcPr>
            <w:tcW w:w="1998" w:type="dxa"/>
            <w:shd w:val="clear" w:color="auto" w:fill="BFBFBF" w:themeFill="background1" w:themeFillShade="BF"/>
            <w:vAlign w:val="center"/>
          </w:tcPr>
          <w:p w:rsidR="004948E2" w:rsidRPr="000C2FB5" w:rsidRDefault="004948E2" w:rsidP="004948E2">
            <w:pPr>
              <w:tabs>
                <w:tab w:val="right" w:pos="9356"/>
              </w:tabs>
              <w:bidi/>
              <w:ind w:right="-3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2FB5">
              <w:rPr>
                <w:rFonts w:hint="cs"/>
                <w:b/>
                <w:bCs/>
                <w:sz w:val="24"/>
                <w:szCs w:val="24"/>
                <w:rtl/>
              </w:rPr>
              <w:t>رقم التعريفة</w:t>
            </w:r>
          </w:p>
          <w:p w:rsidR="007210E6" w:rsidRPr="000C2FB5" w:rsidRDefault="007210E6" w:rsidP="007112D5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24"/>
                <w:szCs w:val="24"/>
              </w:rPr>
            </w:pPr>
            <w:r w:rsidRPr="000C2FB5">
              <w:rPr>
                <w:b/>
                <w:bCs/>
                <w:sz w:val="24"/>
                <w:szCs w:val="24"/>
              </w:rPr>
              <w:t>Nomenclature</w:t>
            </w:r>
          </w:p>
        </w:tc>
        <w:tc>
          <w:tcPr>
            <w:tcW w:w="3717" w:type="dxa"/>
            <w:shd w:val="clear" w:color="auto" w:fill="BFBFBF" w:themeFill="background1" w:themeFillShade="BF"/>
            <w:vAlign w:val="center"/>
          </w:tcPr>
          <w:p w:rsidR="004948E2" w:rsidRPr="000C2FB5" w:rsidRDefault="004948E2" w:rsidP="004948E2">
            <w:pPr>
              <w:tabs>
                <w:tab w:val="right" w:pos="9356"/>
              </w:tabs>
              <w:bidi/>
              <w:ind w:right="-3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2FB5">
              <w:rPr>
                <w:rFonts w:hint="cs"/>
                <w:b/>
                <w:bCs/>
                <w:sz w:val="24"/>
                <w:szCs w:val="24"/>
                <w:rtl/>
              </w:rPr>
              <w:t>بيان المنتجات</w:t>
            </w:r>
          </w:p>
          <w:p w:rsidR="007210E6" w:rsidRPr="000C2FB5" w:rsidRDefault="007210E6" w:rsidP="007112D5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24"/>
                <w:szCs w:val="24"/>
              </w:rPr>
            </w:pPr>
            <w:r w:rsidRPr="000C2FB5">
              <w:rPr>
                <w:b/>
                <w:bCs/>
                <w:sz w:val="24"/>
                <w:szCs w:val="24"/>
              </w:rPr>
              <w:t>Désignation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4948E2" w:rsidRPr="000C2FB5" w:rsidRDefault="004948E2" w:rsidP="004948E2">
            <w:pPr>
              <w:tabs>
                <w:tab w:val="right" w:pos="9356"/>
              </w:tabs>
              <w:bidi/>
              <w:ind w:right="-3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2FB5">
              <w:rPr>
                <w:rFonts w:hint="cs"/>
                <w:b/>
                <w:bCs/>
                <w:sz w:val="24"/>
                <w:szCs w:val="24"/>
                <w:rtl/>
              </w:rPr>
              <w:t>وحدة القيس</w:t>
            </w:r>
          </w:p>
          <w:p w:rsidR="007210E6" w:rsidRPr="000C2FB5" w:rsidRDefault="007210E6" w:rsidP="007112D5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24"/>
                <w:szCs w:val="24"/>
              </w:rPr>
            </w:pPr>
            <w:r w:rsidRPr="000C2FB5">
              <w:rPr>
                <w:b/>
                <w:bCs/>
                <w:sz w:val="24"/>
                <w:szCs w:val="24"/>
              </w:rPr>
              <w:t>Unité de mesure</w:t>
            </w:r>
          </w:p>
        </w:tc>
        <w:tc>
          <w:tcPr>
            <w:tcW w:w="2007" w:type="dxa"/>
            <w:shd w:val="clear" w:color="auto" w:fill="BFBFBF" w:themeFill="background1" w:themeFillShade="BF"/>
            <w:vAlign w:val="center"/>
          </w:tcPr>
          <w:p w:rsidR="004948E2" w:rsidRPr="004948E2" w:rsidRDefault="004948E2" w:rsidP="004948E2">
            <w:pPr>
              <w:tabs>
                <w:tab w:val="right" w:pos="9356"/>
              </w:tabs>
              <w:bidi/>
              <w:ind w:right="-39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48E2">
              <w:rPr>
                <w:rFonts w:hint="cs"/>
                <w:b/>
                <w:bCs/>
                <w:sz w:val="20"/>
                <w:szCs w:val="20"/>
                <w:rtl/>
              </w:rPr>
              <w:t>الكمية المستهلكة للوحدة المصنّعة</w:t>
            </w:r>
          </w:p>
          <w:p w:rsidR="007210E6" w:rsidRPr="002D6370" w:rsidRDefault="007210E6" w:rsidP="007112D5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28"/>
                <w:szCs w:val="28"/>
              </w:rPr>
            </w:pPr>
            <w:r w:rsidRPr="004948E2">
              <w:rPr>
                <w:b/>
                <w:bCs/>
                <w:sz w:val="20"/>
                <w:szCs w:val="20"/>
              </w:rPr>
              <w:t>Consommation unitaire</w:t>
            </w:r>
            <w:r w:rsidR="004948E2" w:rsidRPr="004948E2">
              <w:rPr>
                <w:b/>
                <w:bCs/>
                <w:sz w:val="20"/>
                <w:szCs w:val="20"/>
              </w:rPr>
              <w:t xml:space="preserve"> par article</w:t>
            </w:r>
          </w:p>
        </w:tc>
        <w:tc>
          <w:tcPr>
            <w:tcW w:w="1949" w:type="dxa"/>
            <w:shd w:val="clear" w:color="auto" w:fill="BFBFBF" w:themeFill="background1" w:themeFillShade="BF"/>
            <w:vAlign w:val="center"/>
          </w:tcPr>
          <w:p w:rsidR="004948E2" w:rsidRPr="000C2FB5" w:rsidRDefault="004948E2" w:rsidP="004948E2">
            <w:pPr>
              <w:tabs>
                <w:tab w:val="right" w:pos="9356"/>
              </w:tabs>
              <w:bidi/>
              <w:ind w:right="-39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0C2FB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مجموع الكمية</w:t>
            </w:r>
          </w:p>
          <w:p w:rsidR="007210E6" w:rsidRPr="000C2FB5" w:rsidRDefault="007210E6" w:rsidP="007112D5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  <w:sz w:val="24"/>
                <w:szCs w:val="24"/>
              </w:rPr>
            </w:pPr>
            <w:r w:rsidRPr="000C2FB5">
              <w:rPr>
                <w:b/>
                <w:bCs/>
                <w:sz w:val="24"/>
                <w:szCs w:val="24"/>
              </w:rPr>
              <w:t>Consommation totale</w:t>
            </w:r>
          </w:p>
        </w:tc>
      </w:tr>
      <w:tr w:rsidR="00E43041" w:rsidRPr="00D6098B" w:rsidTr="009A730D">
        <w:trPr>
          <w:trHeight w:val="166"/>
          <w:jc w:val="center"/>
        </w:trPr>
        <w:tc>
          <w:tcPr>
            <w:tcW w:w="1998" w:type="dxa"/>
            <w:vAlign w:val="center"/>
          </w:tcPr>
          <w:p w:rsidR="007210E6" w:rsidRPr="00C404DF" w:rsidRDefault="007210E6" w:rsidP="00D6098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3717" w:type="dxa"/>
            <w:vAlign w:val="center"/>
          </w:tcPr>
          <w:p w:rsidR="007210E6" w:rsidRPr="00C404DF" w:rsidRDefault="007210E6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7210E6" w:rsidRPr="00C404DF" w:rsidRDefault="007210E6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7210E6" w:rsidRPr="00C404DF" w:rsidRDefault="007210E6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7210E6" w:rsidRPr="00C404DF" w:rsidRDefault="007210E6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</w:tr>
      <w:tr w:rsidR="00C404DF" w:rsidRPr="00D6098B" w:rsidTr="009A730D">
        <w:trPr>
          <w:trHeight w:val="166"/>
          <w:jc w:val="center"/>
        </w:trPr>
        <w:tc>
          <w:tcPr>
            <w:tcW w:w="1998" w:type="dxa"/>
            <w:vAlign w:val="center"/>
          </w:tcPr>
          <w:p w:rsidR="00C404DF" w:rsidRPr="00C404DF" w:rsidRDefault="00C404DF" w:rsidP="00D6098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371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</w:tr>
      <w:tr w:rsidR="00C404DF" w:rsidRPr="00D6098B" w:rsidTr="009A730D">
        <w:trPr>
          <w:trHeight w:val="166"/>
          <w:jc w:val="center"/>
        </w:trPr>
        <w:tc>
          <w:tcPr>
            <w:tcW w:w="1998" w:type="dxa"/>
            <w:vAlign w:val="center"/>
          </w:tcPr>
          <w:p w:rsidR="00C404DF" w:rsidRPr="00C404DF" w:rsidRDefault="00C404DF" w:rsidP="00D6098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371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</w:tr>
      <w:tr w:rsidR="00C404DF" w:rsidRPr="00D6098B" w:rsidTr="009A730D">
        <w:trPr>
          <w:trHeight w:val="166"/>
          <w:jc w:val="center"/>
        </w:trPr>
        <w:tc>
          <w:tcPr>
            <w:tcW w:w="1998" w:type="dxa"/>
            <w:vAlign w:val="center"/>
          </w:tcPr>
          <w:p w:rsidR="00C404DF" w:rsidRPr="00C404DF" w:rsidRDefault="00C404DF" w:rsidP="00D6098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371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</w:tr>
      <w:tr w:rsidR="00C404DF" w:rsidRPr="00D6098B" w:rsidTr="009A730D">
        <w:trPr>
          <w:trHeight w:val="166"/>
          <w:jc w:val="center"/>
        </w:trPr>
        <w:tc>
          <w:tcPr>
            <w:tcW w:w="1998" w:type="dxa"/>
            <w:vAlign w:val="center"/>
          </w:tcPr>
          <w:p w:rsidR="00C404DF" w:rsidRPr="00C404DF" w:rsidRDefault="00C404DF" w:rsidP="00D6098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371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</w:tr>
      <w:tr w:rsidR="00C404DF" w:rsidRPr="00D6098B" w:rsidTr="009A730D">
        <w:trPr>
          <w:trHeight w:val="166"/>
          <w:jc w:val="center"/>
        </w:trPr>
        <w:tc>
          <w:tcPr>
            <w:tcW w:w="1998" w:type="dxa"/>
            <w:vAlign w:val="center"/>
          </w:tcPr>
          <w:p w:rsidR="00C404DF" w:rsidRPr="00C404DF" w:rsidRDefault="00C404DF" w:rsidP="00D6098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371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</w:tr>
      <w:tr w:rsidR="00C404DF" w:rsidRPr="00D6098B" w:rsidTr="009A730D">
        <w:trPr>
          <w:trHeight w:val="166"/>
          <w:jc w:val="center"/>
        </w:trPr>
        <w:tc>
          <w:tcPr>
            <w:tcW w:w="1998" w:type="dxa"/>
            <w:vAlign w:val="center"/>
          </w:tcPr>
          <w:p w:rsidR="00C404DF" w:rsidRPr="00C404DF" w:rsidRDefault="00C404DF" w:rsidP="00D6098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371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</w:tr>
      <w:tr w:rsidR="00C404DF" w:rsidRPr="00D6098B" w:rsidTr="009A730D">
        <w:trPr>
          <w:trHeight w:val="166"/>
          <w:jc w:val="center"/>
        </w:trPr>
        <w:tc>
          <w:tcPr>
            <w:tcW w:w="1998" w:type="dxa"/>
            <w:vAlign w:val="center"/>
          </w:tcPr>
          <w:p w:rsidR="00C404DF" w:rsidRPr="00C404DF" w:rsidRDefault="00C404DF" w:rsidP="00D6098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371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</w:tr>
      <w:tr w:rsidR="00C404DF" w:rsidRPr="00D6098B" w:rsidTr="009A730D">
        <w:trPr>
          <w:trHeight w:val="166"/>
          <w:jc w:val="center"/>
        </w:trPr>
        <w:tc>
          <w:tcPr>
            <w:tcW w:w="1998" w:type="dxa"/>
            <w:vAlign w:val="center"/>
          </w:tcPr>
          <w:p w:rsidR="00C404DF" w:rsidRPr="00C404DF" w:rsidRDefault="00C404DF" w:rsidP="00D6098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371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</w:tr>
      <w:tr w:rsidR="00C404DF" w:rsidRPr="00D6098B" w:rsidTr="009A730D">
        <w:trPr>
          <w:trHeight w:val="166"/>
          <w:jc w:val="center"/>
        </w:trPr>
        <w:tc>
          <w:tcPr>
            <w:tcW w:w="1998" w:type="dxa"/>
            <w:vAlign w:val="center"/>
          </w:tcPr>
          <w:p w:rsidR="00C404DF" w:rsidRPr="00C404DF" w:rsidRDefault="00C404DF" w:rsidP="00D6098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371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</w:tr>
      <w:tr w:rsidR="00C404DF" w:rsidRPr="00D6098B" w:rsidTr="009A730D">
        <w:trPr>
          <w:trHeight w:val="166"/>
          <w:jc w:val="center"/>
        </w:trPr>
        <w:tc>
          <w:tcPr>
            <w:tcW w:w="1998" w:type="dxa"/>
            <w:vAlign w:val="center"/>
          </w:tcPr>
          <w:p w:rsidR="00C404DF" w:rsidRPr="00C404DF" w:rsidRDefault="00C404DF" w:rsidP="00D6098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371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</w:tr>
      <w:tr w:rsidR="00C404DF" w:rsidRPr="00D6098B" w:rsidTr="009A730D">
        <w:trPr>
          <w:trHeight w:val="166"/>
          <w:jc w:val="center"/>
        </w:trPr>
        <w:tc>
          <w:tcPr>
            <w:tcW w:w="1998" w:type="dxa"/>
            <w:vAlign w:val="center"/>
          </w:tcPr>
          <w:p w:rsidR="00C404DF" w:rsidRPr="00C404DF" w:rsidRDefault="00C404DF" w:rsidP="00D6098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371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</w:tr>
      <w:tr w:rsidR="00C404DF" w:rsidRPr="00D6098B" w:rsidTr="009A730D">
        <w:trPr>
          <w:trHeight w:val="166"/>
          <w:jc w:val="center"/>
        </w:trPr>
        <w:tc>
          <w:tcPr>
            <w:tcW w:w="1998" w:type="dxa"/>
            <w:vAlign w:val="center"/>
          </w:tcPr>
          <w:p w:rsidR="00C404DF" w:rsidRPr="00C404DF" w:rsidRDefault="00C404DF" w:rsidP="00D6098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371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</w:tr>
      <w:tr w:rsidR="00C404DF" w:rsidRPr="00D6098B" w:rsidTr="009A730D">
        <w:trPr>
          <w:trHeight w:val="166"/>
          <w:jc w:val="center"/>
        </w:trPr>
        <w:tc>
          <w:tcPr>
            <w:tcW w:w="1998" w:type="dxa"/>
            <w:vAlign w:val="center"/>
          </w:tcPr>
          <w:p w:rsidR="00C404DF" w:rsidRPr="00C404DF" w:rsidRDefault="00C404DF" w:rsidP="00D6098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371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404DF" w:rsidRPr="00C404DF" w:rsidRDefault="00C404DF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</w:tr>
      <w:tr w:rsidR="007E022D" w:rsidRPr="00D6098B" w:rsidTr="004D7F00">
        <w:trPr>
          <w:trHeight w:val="70"/>
          <w:jc w:val="center"/>
        </w:trPr>
        <w:tc>
          <w:tcPr>
            <w:tcW w:w="1998" w:type="dxa"/>
            <w:vAlign w:val="center"/>
          </w:tcPr>
          <w:p w:rsidR="007E022D" w:rsidRPr="00C404DF" w:rsidRDefault="007E022D" w:rsidP="00D6098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3717" w:type="dxa"/>
            <w:vAlign w:val="center"/>
          </w:tcPr>
          <w:p w:rsidR="007E022D" w:rsidRPr="00C404DF" w:rsidRDefault="007E022D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7E022D" w:rsidRPr="00C404DF" w:rsidRDefault="007E022D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7E022D" w:rsidRPr="00C404DF" w:rsidRDefault="007E022D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7E022D" w:rsidRPr="00C404DF" w:rsidRDefault="007E022D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</w:tr>
      <w:tr w:rsidR="00300E2C" w:rsidRPr="00D6098B" w:rsidTr="004D7F00">
        <w:trPr>
          <w:trHeight w:val="70"/>
          <w:jc w:val="center"/>
        </w:trPr>
        <w:tc>
          <w:tcPr>
            <w:tcW w:w="1998" w:type="dxa"/>
            <w:vAlign w:val="center"/>
          </w:tcPr>
          <w:p w:rsidR="00300E2C" w:rsidRPr="00C404DF" w:rsidRDefault="00300E2C" w:rsidP="00D6098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3717" w:type="dxa"/>
            <w:vAlign w:val="center"/>
          </w:tcPr>
          <w:p w:rsidR="00300E2C" w:rsidRPr="00C404DF" w:rsidRDefault="00300E2C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300E2C" w:rsidRPr="00C404DF" w:rsidRDefault="00300E2C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300E2C" w:rsidRPr="00C404DF" w:rsidRDefault="00300E2C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300E2C" w:rsidRPr="00C404DF" w:rsidRDefault="00300E2C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</w:tr>
      <w:tr w:rsidR="00300E2C" w:rsidRPr="00D6098B" w:rsidTr="004D7F00">
        <w:trPr>
          <w:trHeight w:val="70"/>
          <w:jc w:val="center"/>
        </w:trPr>
        <w:tc>
          <w:tcPr>
            <w:tcW w:w="1998" w:type="dxa"/>
            <w:vAlign w:val="center"/>
          </w:tcPr>
          <w:p w:rsidR="00300E2C" w:rsidRPr="00C404DF" w:rsidRDefault="00300E2C" w:rsidP="00D6098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3717" w:type="dxa"/>
            <w:vAlign w:val="center"/>
          </w:tcPr>
          <w:p w:rsidR="00300E2C" w:rsidRPr="00C404DF" w:rsidRDefault="00300E2C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300E2C" w:rsidRPr="00C404DF" w:rsidRDefault="00300E2C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300E2C" w:rsidRPr="00C404DF" w:rsidRDefault="00300E2C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300E2C" w:rsidRPr="00C404DF" w:rsidRDefault="00300E2C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</w:tr>
      <w:tr w:rsidR="00300E2C" w:rsidRPr="00D6098B" w:rsidTr="004D7F00">
        <w:trPr>
          <w:trHeight w:val="70"/>
          <w:jc w:val="center"/>
        </w:trPr>
        <w:tc>
          <w:tcPr>
            <w:tcW w:w="1998" w:type="dxa"/>
            <w:vAlign w:val="center"/>
          </w:tcPr>
          <w:p w:rsidR="00300E2C" w:rsidRPr="00C404DF" w:rsidRDefault="00300E2C" w:rsidP="00D6098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3717" w:type="dxa"/>
            <w:vAlign w:val="center"/>
          </w:tcPr>
          <w:p w:rsidR="00300E2C" w:rsidRPr="00C404DF" w:rsidRDefault="00300E2C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300E2C" w:rsidRPr="00C404DF" w:rsidRDefault="00300E2C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300E2C" w:rsidRPr="00C404DF" w:rsidRDefault="00300E2C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300E2C" w:rsidRPr="00C404DF" w:rsidRDefault="00300E2C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</w:tr>
      <w:tr w:rsidR="00300E2C" w:rsidRPr="00D6098B" w:rsidTr="004D7F00">
        <w:trPr>
          <w:trHeight w:val="70"/>
          <w:jc w:val="center"/>
        </w:trPr>
        <w:tc>
          <w:tcPr>
            <w:tcW w:w="1998" w:type="dxa"/>
            <w:vAlign w:val="center"/>
          </w:tcPr>
          <w:p w:rsidR="00300E2C" w:rsidRPr="00C404DF" w:rsidRDefault="00300E2C" w:rsidP="00D6098B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3717" w:type="dxa"/>
            <w:vAlign w:val="center"/>
          </w:tcPr>
          <w:p w:rsidR="00300E2C" w:rsidRPr="00C404DF" w:rsidRDefault="00300E2C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300E2C" w:rsidRPr="00C404DF" w:rsidRDefault="00300E2C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300E2C" w:rsidRPr="00C404DF" w:rsidRDefault="00300E2C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300E2C" w:rsidRPr="00C404DF" w:rsidRDefault="00300E2C" w:rsidP="009612B2">
            <w:pPr>
              <w:tabs>
                <w:tab w:val="right" w:pos="9356"/>
              </w:tabs>
              <w:ind w:right="-39"/>
              <w:jc w:val="center"/>
              <w:rPr>
                <w:b/>
                <w:bCs/>
              </w:rPr>
            </w:pPr>
          </w:p>
        </w:tc>
      </w:tr>
    </w:tbl>
    <w:p w:rsidR="002323B3" w:rsidRPr="002323B3" w:rsidRDefault="002323B3">
      <w:pPr>
        <w:tabs>
          <w:tab w:val="left" w:pos="4710"/>
        </w:tabs>
        <w:rPr>
          <w:sz w:val="24"/>
          <w:szCs w:val="24"/>
        </w:rPr>
      </w:pPr>
    </w:p>
    <w:sectPr w:rsidR="002323B3" w:rsidRPr="002323B3" w:rsidSect="004D7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CAD" w:rsidRDefault="00820CAD" w:rsidP="00756032">
      <w:pPr>
        <w:spacing w:after="0" w:line="240" w:lineRule="auto"/>
      </w:pPr>
      <w:r>
        <w:separator/>
      </w:r>
    </w:p>
  </w:endnote>
  <w:endnote w:type="continuationSeparator" w:id="0">
    <w:p w:rsidR="00820CAD" w:rsidRDefault="00820CAD" w:rsidP="0075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89C" w:rsidRDefault="001C289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10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633"/>
      <w:gridCol w:w="3969"/>
      <w:gridCol w:w="3433"/>
    </w:tblGrid>
    <w:tr w:rsidR="004D4BCA" w:rsidTr="004D4BCA">
      <w:trPr>
        <w:trHeight w:val="1713"/>
        <w:jc w:val="center"/>
      </w:trPr>
      <w:tc>
        <w:tcPr>
          <w:tcW w:w="3633" w:type="dxa"/>
          <w:tcBorders>
            <w:top w:val="single" w:sz="12" w:space="0" w:color="auto"/>
            <w:left w:val="single" w:sz="18" w:space="0" w:color="auto"/>
            <w:bottom w:val="single" w:sz="18" w:space="0" w:color="auto"/>
            <w:right w:val="single" w:sz="12" w:space="0" w:color="auto"/>
          </w:tcBorders>
        </w:tcPr>
        <w:p w:rsidR="004D4BCA" w:rsidRPr="009A730D" w:rsidRDefault="004D4BCA" w:rsidP="004948E2">
          <w:pPr>
            <w:pStyle w:val="Pieddepage"/>
            <w:bidi/>
            <w:jc w:val="center"/>
            <w:rPr>
              <w:sz w:val="18"/>
              <w:szCs w:val="18"/>
            </w:rPr>
          </w:pPr>
          <w:r>
            <w:rPr>
              <w:rFonts w:hint="cs"/>
              <w:b/>
              <w:bCs/>
              <w:sz w:val="18"/>
              <w:szCs w:val="18"/>
              <w:rtl/>
            </w:rPr>
            <w:t xml:space="preserve">ممثل </w:t>
          </w:r>
          <w:r>
            <w:rPr>
              <w:rFonts w:hint="cs"/>
              <w:b/>
              <w:bCs/>
              <w:sz w:val="18"/>
              <w:szCs w:val="18"/>
              <w:rtl/>
              <w:lang w:bidi="ar-TN"/>
            </w:rPr>
            <w:t>ال</w:t>
          </w:r>
          <w:r>
            <w:rPr>
              <w:rFonts w:hint="cs"/>
              <w:b/>
              <w:bCs/>
              <w:sz w:val="18"/>
              <w:szCs w:val="18"/>
              <w:rtl/>
            </w:rPr>
            <w:t>وزارة المكلفة بالصناعة</w:t>
          </w:r>
        </w:p>
      </w:tc>
      <w:tc>
        <w:tcPr>
          <w:tcW w:w="3969" w:type="dxa"/>
          <w:tcBorders>
            <w:top w:val="single" w:sz="12" w:space="0" w:color="auto"/>
            <w:left w:val="single" w:sz="12" w:space="0" w:color="auto"/>
            <w:bottom w:val="single" w:sz="18" w:space="0" w:color="auto"/>
            <w:right w:val="single" w:sz="12" w:space="0" w:color="auto"/>
          </w:tcBorders>
        </w:tcPr>
        <w:p w:rsidR="004D4BCA" w:rsidRPr="004948E2" w:rsidRDefault="004D4BCA" w:rsidP="004D4BCA">
          <w:pPr>
            <w:pStyle w:val="Pieddepage"/>
            <w:bidi/>
            <w:jc w:val="center"/>
            <w:rPr>
              <w:sz w:val="18"/>
              <w:szCs w:val="18"/>
              <w:rtl/>
              <w:lang w:bidi="ar-TN"/>
            </w:rPr>
          </w:pPr>
          <w:r>
            <w:rPr>
              <w:rFonts w:hint="cs"/>
              <w:b/>
              <w:bCs/>
              <w:sz w:val="18"/>
              <w:szCs w:val="18"/>
              <w:rtl/>
              <w:lang w:bidi="ar-TN"/>
            </w:rPr>
            <w:t>ممثل الوزارة المكلفة بالمالية</w:t>
          </w:r>
        </w:p>
      </w:tc>
      <w:tc>
        <w:tcPr>
          <w:tcW w:w="3433" w:type="dxa"/>
          <w:tcBorders>
            <w:top w:val="single" w:sz="12" w:space="0" w:color="auto"/>
            <w:left w:val="single" w:sz="12" w:space="0" w:color="auto"/>
            <w:bottom w:val="single" w:sz="18" w:space="0" w:color="auto"/>
            <w:right w:val="single" w:sz="18" w:space="0" w:color="auto"/>
          </w:tcBorders>
        </w:tcPr>
        <w:p w:rsidR="004D4BCA" w:rsidRPr="009A730D" w:rsidRDefault="004D4BCA" w:rsidP="004948E2">
          <w:pPr>
            <w:pStyle w:val="Pieddepage"/>
            <w:bidi/>
            <w:jc w:val="center"/>
            <w:rPr>
              <w:sz w:val="18"/>
              <w:szCs w:val="18"/>
            </w:rPr>
          </w:pPr>
          <w:r>
            <w:rPr>
              <w:rFonts w:hint="cs"/>
              <w:b/>
              <w:bCs/>
              <w:sz w:val="18"/>
              <w:szCs w:val="18"/>
              <w:rtl/>
            </w:rPr>
            <w:t>ممثل الإدارة العامة للديوانة</w:t>
          </w:r>
        </w:p>
      </w:tc>
    </w:tr>
  </w:tbl>
  <w:p w:rsidR="00595983" w:rsidRPr="00947574" w:rsidRDefault="00B838F3" w:rsidP="009E0355">
    <w:pPr>
      <w:jc w:val="center"/>
      <w:rPr>
        <w:b/>
        <w:bCs/>
        <w:sz w:val="20"/>
        <w:szCs w:val="20"/>
      </w:rPr>
    </w:pPr>
    <w:sdt>
      <w:sdtPr>
        <w:rPr>
          <w:b/>
          <w:bCs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EF4471" w:rsidRPr="00947574">
          <w:rPr>
            <w:b/>
            <w:bCs/>
            <w:sz w:val="20"/>
            <w:szCs w:val="20"/>
          </w:rPr>
          <w:t xml:space="preserve">Page </w:t>
        </w:r>
        <w:r w:rsidRPr="00947574">
          <w:rPr>
            <w:b/>
            <w:bCs/>
            <w:sz w:val="20"/>
            <w:szCs w:val="20"/>
          </w:rPr>
          <w:fldChar w:fldCharType="begin"/>
        </w:r>
        <w:r w:rsidR="00EF4471" w:rsidRPr="00947574">
          <w:rPr>
            <w:b/>
            <w:bCs/>
            <w:sz w:val="20"/>
            <w:szCs w:val="20"/>
          </w:rPr>
          <w:instrText xml:space="preserve"> PAGE </w:instrText>
        </w:r>
        <w:r w:rsidRPr="00947574">
          <w:rPr>
            <w:b/>
            <w:bCs/>
            <w:sz w:val="20"/>
            <w:szCs w:val="20"/>
          </w:rPr>
          <w:fldChar w:fldCharType="separate"/>
        </w:r>
        <w:r w:rsidR="00820CAD">
          <w:rPr>
            <w:b/>
            <w:bCs/>
            <w:noProof/>
            <w:sz w:val="20"/>
            <w:szCs w:val="20"/>
          </w:rPr>
          <w:t>1</w:t>
        </w:r>
        <w:r w:rsidRPr="00947574">
          <w:rPr>
            <w:b/>
            <w:bCs/>
            <w:sz w:val="20"/>
            <w:szCs w:val="20"/>
          </w:rPr>
          <w:fldChar w:fldCharType="end"/>
        </w:r>
        <w:r w:rsidR="00EF4471" w:rsidRPr="00947574">
          <w:rPr>
            <w:b/>
            <w:bCs/>
            <w:sz w:val="20"/>
            <w:szCs w:val="20"/>
          </w:rPr>
          <w:t xml:space="preserve"> </w:t>
        </w:r>
        <w:r w:rsidR="009E0355">
          <w:rPr>
            <w:rFonts w:hint="cs"/>
            <w:b/>
            <w:bCs/>
            <w:sz w:val="20"/>
            <w:szCs w:val="20"/>
            <w:rtl/>
          </w:rPr>
          <w:t>/</w:t>
        </w:r>
        <w:r w:rsidR="00EF4471" w:rsidRPr="00947574">
          <w:rPr>
            <w:b/>
            <w:bCs/>
            <w:sz w:val="20"/>
            <w:szCs w:val="20"/>
          </w:rPr>
          <w:t xml:space="preserve"> </w:t>
        </w:r>
        <w:r w:rsidRPr="00947574">
          <w:rPr>
            <w:b/>
            <w:bCs/>
            <w:sz w:val="20"/>
            <w:szCs w:val="20"/>
          </w:rPr>
          <w:fldChar w:fldCharType="begin"/>
        </w:r>
        <w:r w:rsidR="00EF4471" w:rsidRPr="00947574">
          <w:rPr>
            <w:b/>
            <w:bCs/>
            <w:sz w:val="20"/>
            <w:szCs w:val="20"/>
          </w:rPr>
          <w:instrText xml:space="preserve"> NUMPAGES  </w:instrText>
        </w:r>
        <w:r w:rsidRPr="00947574">
          <w:rPr>
            <w:b/>
            <w:bCs/>
            <w:sz w:val="20"/>
            <w:szCs w:val="20"/>
          </w:rPr>
          <w:fldChar w:fldCharType="separate"/>
        </w:r>
        <w:r w:rsidR="00820CAD">
          <w:rPr>
            <w:b/>
            <w:bCs/>
            <w:noProof/>
            <w:sz w:val="20"/>
            <w:szCs w:val="20"/>
          </w:rPr>
          <w:t>1</w:t>
        </w:r>
        <w:r w:rsidRPr="00947574">
          <w:rPr>
            <w:b/>
            <w:bCs/>
            <w:sz w:val="20"/>
            <w:szCs w:val="20"/>
          </w:rPr>
          <w:fldChar w:fldCharType="end"/>
        </w:r>
      </w:sdtContent>
    </w:sdt>
    <w:r w:rsidR="009E0355">
      <w:rPr>
        <w:rFonts w:hint="cs"/>
        <w:b/>
        <w:bCs/>
        <w:sz w:val="20"/>
        <w:szCs w:val="20"/>
        <w:rtl/>
      </w:rPr>
      <w:t xml:space="preserve">صفحة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89C" w:rsidRDefault="001C289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CAD" w:rsidRDefault="00820CAD" w:rsidP="00756032">
      <w:pPr>
        <w:spacing w:after="0" w:line="240" w:lineRule="auto"/>
      </w:pPr>
      <w:r>
        <w:separator/>
      </w:r>
    </w:p>
  </w:footnote>
  <w:footnote w:type="continuationSeparator" w:id="0">
    <w:p w:rsidR="00820CAD" w:rsidRDefault="00820CAD" w:rsidP="0075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89C" w:rsidRDefault="001C289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88" w:type="dxa"/>
      <w:jc w:val="center"/>
      <w:tblInd w:w="-1276" w:type="dxa"/>
      <w:tblBorders>
        <w:top w:val="thinThickMediumGap" w:sz="24" w:space="0" w:color="auto"/>
        <w:left w:val="thinThickMediumGap" w:sz="24" w:space="0" w:color="auto"/>
        <w:bottom w:val="thinThickMediumGap" w:sz="24" w:space="0" w:color="auto"/>
        <w:right w:val="thinThickMediumGap" w:sz="24" w:space="0" w:color="auto"/>
        <w:insideH w:val="thinThickMediumGap" w:sz="24" w:space="0" w:color="auto"/>
        <w:insideV w:val="thinThickMediumGap" w:sz="24" w:space="0" w:color="auto"/>
      </w:tblBorders>
      <w:tblLook w:val="04A0"/>
    </w:tblPr>
    <w:tblGrid>
      <w:gridCol w:w="10988"/>
    </w:tblGrid>
    <w:tr w:rsidR="00DD3DE4" w:rsidRPr="00212851" w:rsidTr="00646D17">
      <w:trPr>
        <w:trHeight w:val="344"/>
        <w:jc w:val="center"/>
      </w:trPr>
      <w:tc>
        <w:tcPr>
          <w:tcW w:w="10988" w:type="dxa"/>
          <w:shd w:val="clear" w:color="auto" w:fill="BFBFBF" w:themeFill="background1" w:themeFillShade="BF"/>
          <w:vAlign w:val="center"/>
        </w:tcPr>
        <w:p w:rsidR="00DD3DE4" w:rsidRPr="00D947A4" w:rsidRDefault="00D947A4" w:rsidP="00646D17">
          <w:pPr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TN"/>
            </w:rPr>
          </w:pPr>
          <w:r w:rsidRPr="00D947A4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TN"/>
            </w:rPr>
            <w:t xml:space="preserve">البرنامج التقديري للصنع </w:t>
          </w:r>
          <w:r w:rsidR="00646D1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TN"/>
            </w:rPr>
            <w:t>لدعم القدرة التنافسية للصناعة المحلية</w:t>
          </w:r>
          <w:r w:rsidRPr="00D947A4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TN"/>
            </w:rPr>
            <w:t xml:space="preserve"> في إطار الفصل </w:t>
          </w:r>
          <w:r w:rsidR="00646D1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TN"/>
            </w:rPr>
            <w:t>14</w:t>
          </w:r>
          <w:r w:rsidRPr="00D947A4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TN"/>
            </w:rPr>
            <w:t xml:space="preserve"> من القانون عدد </w:t>
          </w:r>
          <w:r w:rsidR="00646D1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TN"/>
            </w:rPr>
            <w:t>80</w:t>
          </w:r>
          <w:r w:rsidRPr="00D947A4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TN"/>
            </w:rPr>
            <w:t xml:space="preserve"> لسنة </w:t>
          </w:r>
          <w:r w:rsidR="00646D1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TN"/>
            </w:rPr>
            <w:t>2003</w:t>
          </w:r>
          <w:r w:rsidRPr="00D947A4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TN"/>
            </w:rPr>
            <w:t xml:space="preserve"> المؤرخ في </w:t>
          </w:r>
          <w:r w:rsidR="00646D1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TN"/>
            </w:rPr>
            <w:t>29</w:t>
          </w:r>
          <w:r w:rsidRPr="00D947A4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TN"/>
            </w:rPr>
            <w:t xml:space="preserve"> ديسمبر </w:t>
          </w:r>
          <w:r w:rsidR="00646D1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TN"/>
            </w:rPr>
            <w:t>2003</w:t>
          </w:r>
        </w:p>
      </w:tc>
    </w:tr>
  </w:tbl>
  <w:p w:rsidR="00DD3DE4" w:rsidRPr="002323B3" w:rsidRDefault="00DD3DE4" w:rsidP="004D7F00">
    <w:pPr>
      <w:spacing w:after="0" w:line="240" w:lineRule="auto"/>
      <w:ind w:right="-1049"/>
      <w:rPr>
        <w:b/>
        <w:bCs/>
        <w:sz w:val="12"/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89C" w:rsidRDefault="001C289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0"/>
  <w:defaultTabStop w:val="708"/>
  <w:hyphenationZone w:val="425"/>
  <w:characterSpacingControl w:val="doNotCompress"/>
  <w:savePreviewPicture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764EF"/>
    <w:rsid w:val="00027D71"/>
    <w:rsid w:val="00054D5D"/>
    <w:rsid w:val="0005501F"/>
    <w:rsid w:val="0006522F"/>
    <w:rsid w:val="0008199B"/>
    <w:rsid w:val="00090FDF"/>
    <w:rsid w:val="000B30A7"/>
    <w:rsid w:val="000B5562"/>
    <w:rsid w:val="000C2FB5"/>
    <w:rsid w:val="00116953"/>
    <w:rsid w:val="00121377"/>
    <w:rsid w:val="00131F11"/>
    <w:rsid w:val="00196257"/>
    <w:rsid w:val="001C289C"/>
    <w:rsid w:val="001D6CF0"/>
    <w:rsid w:val="001E32D2"/>
    <w:rsid w:val="001E5FA1"/>
    <w:rsid w:val="00212851"/>
    <w:rsid w:val="00217B66"/>
    <w:rsid w:val="002318D2"/>
    <w:rsid w:val="002323B3"/>
    <w:rsid w:val="00237927"/>
    <w:rsid w:val="002764EF"/>
    <w:rsid w:val="00297BB2"/>
    <w:rsid w:val="002A124A"/>
    <w:rsid w:val="002D2539"/>
    <w:rsid w:val="002D6370"/>
    <w:rsid w:val="002E1ABA"/>
    <w:rsid w:val="00300E2C"/>
    <w:rsid w:val="00302F94"/>
    <w:rsid w:val="00311792"/>
    <w:rsid w:val="0037637A"/>
    <w:rsid w:val="003A0A2D"/>
    <w:rsid w:val="003B385E"/>
    <w:rsid w:val="003B4F19"/>
    <w:rsid w:val="003D5160"/>
    <w:rsid w:val="003F0BB7"/>
    <w:rsid w:val="003F710B"/>
    <w:rsid w:val="00400776"/>
    <w:rsid w:val="00414EE6"/>
    <w:rsid w:val="00476D0B"/>
    <w:rsid w:val="004948E2"/>
    <w:rsid w:val="00497C5D"/>
    <w:rsid w:val="004A0A66"/>
    <w:rsid w:val="004A53A1"/>
    <w:rsid w:val="004C5A7C"/>
    <w:rsid w:val="004C70C3"/>
    <w:rsid w:val="004D4BCA"/>
    <w:rsid w:val="004D7F00"/>
    <w:rsid w:val="00536CB6"/>
    <w:rsid w:val="00574336"/>
    <w:rsid w:val="00595983"/>
    <w:rsid w:val="005B5B31"/>
    <w:rsid w:val="005E50E0"/>
    <w:rsid w:val="00621E6C"/>
    <w:rsid w:val="00623702"/>
    <w:rsid w:val="00627676"/>
    <w:rsid w:val="00627721"/>
    <w:rsid w:val="00646D17"/>
    <w:rsid w:val="00646D78"/>
    <w:rsid w:val="006527C6"/>
    <w:rsid w:val="00660E56"/>
    <w:rsid w:val="00692823"/>
    <w:rsid w:val="006A4547"/>
    <w:rsid w:val="006D054E"/>
    <w:rsid w:val="007112D5"/>
    <w:rsid w:val="00715C29"/>
    <w:rsid w:val="007210E6"/>
    <w:rsid w:val="0072306D"/>
    <w:rsid w:val="0072715F"/>
    <w:rsid w:val="00756032"/>
    <w:rsid w:val="007A1A79"/>
    <w:rsid w:val="007B7103"/>
    <w:rsid w:val="007C50E3"/>
    <w:rsid w:val="007E022D"/>
    <w:rsid w:val="00820CAD"/>
    <w:rsid w:val="0082421B"/>
    <w:rsid w:val="00824F6A"/>
    <w:rsid w:val="00834980"/>
    <w:rsid w:val="008606D7"/>
    <w:rsid w:val="0088741A"/>
    <w:rsid w:val="008D6B25"/>
    <w:rsid w:val="00945505"/>
    <w:rsid w:val="00945D65"/>
    <w:rsid w:val="00947574"/>
    <w:rsid w:val="009612B2"/>
    <w:rsid w:val="00992F58"/>
    <w:rsid w:val="009974B8"/>
    <w:rsid w:val="009A730D"/>
    <w:rsid w:val="009C42DA"/>
    <w:rsid w:val="009E0355"/>
    <w:rsid w:val="009E0CDF"/>
    <w:rsid w:val="00A30EB9"/>
    <w:rsid w:val="00A47AC9"/>
    <w:rsid w:val="00A605CB"/>
    <w:rsid w:val="00A71735"/>
    <w:rsid w:val="00A77EE9"/>
    <w:rsid w:val="00AA745F"/>
    <w:rsid w:val="00AA76CA"/>
    <w:rsid w:val="00AB07D9"/>
    <w:rsid w:val="00AB6AFD"/>
    <w:rsid w:val="00AD4299"/>
    <w:rsid w:val="00AF1F8E"/>
    <w:rsid w:val="00B05833"/>
    <w:rsid w:val="00B24581"/>
    <w:rsid w:val="00B8324A"/>
    <w:rsid w:val="00B838F3"/>
    <w:rsid w:val="00B843CA"/>
    <w:rsid w:val="00B95E41"/>
    <w:rsid w:val="00BB371F"/>
    <w:rsid w:val="00BB4EBC"/>
    <w:rsid w:val="00BD3B10"/>
    <w:rsid w:val="00BF081A"/>
    <w:rsid w:val="00C004D0"/>
    <w:rsid w:val="00C012C7"/>
    <w:rsid w:val="00C404DF"/>
    <w:rsid w:val="00CE7B34"/>
    <w:rsid w:val="00D1394B"/>
    <w:rsid w:val="00D45FAE"/>
    <w:rsid w:val="00D6098B"/>
    <w:rsid w:val="00D65C7D"/>
    <w:rsid w:val="00D908B5"/>
    <w:rsid w:val="00D947A4"/>
    <w:rsid w:val="00D97649"/>
    <w:rsid w:val="00DA1B20"/>
    <w:rsid w:val="00DB310D"/>
    <w:rsid w:val="00DC4405"/>
    <w:rsid w:val="00DD3DE4"/>
    <w:rsid w:val="00DF53FC"/>
    <w:rsid w:val="00E069D4"/>
    <w:rsid w:val="00E4074E"/>
    <w:rsid w:val="00E43041"/>
    <w:rsid w:val="00E51623"/>
    <w:rsid w:val="00E63345"/>
    <w:rsid w:val="00E66836"/>
    <w:rsid w:val="00E66C8B"/>
    <w:rsid w:val="00EA4EBC"/>
    <w:rsid w:val="00EB0FB5"/>
    <w:rsid w:val="00EB53C8"/>
    <w:rsid w:val="00ED0FC9"/>
    <w:rsid w:val="00EF4471"/>
    <w:rsid w:val="00F07245"/>
    <w:rsid w:val="00F144F7"/>
    <w:rsid w:val="00F1516F"/>
    <w:rsid w:val="00F170AE"/>
    <w:rsid w:val="00F274BD"/>
    <w:rsid w:val="00F33272"/>
    <w:rsid w:val="00F35A7C"/>
    <w:rsid w:val="00F6288E"/>
    <w:rsid w:val="00F84B68"/>
    <w:rsid w:val="00FA06AC"/>
    <w:rsid w:val="00FB4788"/>
    <w:rsid w:val="00FC0275"/>
    <w:rsid w:val="00FD158B"/>
    <w:rsid w:val="00FE08C5"/>
    <w:rsid w:val="00FE4006"/>
    <w:rsid w:val="00FF081D"/>
    <w:rsid w:val="00FF150A"/>
    <w:rsid w:val="00FF2563"/>
    <w:rsid w:val="00FF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F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56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56032"/>
  </w:style>
  <w:style w:type="paragraph" w:styleId="Pieddepage">
    <w:name w:val="footer"/>
    <w:basedOn w:val="Normal"/>
    <w:link w:val="PieddepageCar"/>
    <w:uiPriority w:val="99"/>
    <w:unhideWhenUsed/>
    <w:rsid w:val="00756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6032"/>
  </w:style>
  <w:style w:type="character" w:styleId="Textedelespacerserv">
    <w:name w:val="Placeholder Text"/>
    <w:basedOn w:val="Policepardfaut"/>
    <w:uiPriority w:val="99"/>
    <w:semiHidden/>
    <w:rsid w:val="0075603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03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C02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IZA~1\AppData\Local\Temp\notes3589BC\mod&#232;le%20programme%20Art14_nouvelle%20vers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DA393222A574F5989E68C73D967EF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0E355F-8FA9-456F-92FC-CC91CE531B38}"/>
      </w:docPartPr>
      <w:docPartBody>
        <w:p w:rsidR="00BC1ED6" w:rsidRDefault="001F1008">
          <w:pPr>
            <w:pStyle w:val="ADA393222A574F5989E68C73D967EFDF"/>
          </w:pPr>
          <w:r w:rsidRPr="000C2FB5">
            <w:rPr>
              <w:rFonts w:hint="cs"/>
              <w:b/>
              <w:bCs/>
              <w:color w:val="808080" w:themeColor="background1" w:themeShade="80"/>
              <w:sz w:val="20"/>
              <w:szCs w:val="20"/>
              <w:rtl/>
            </w:rPr>
            <w:t>اضغط لاختيار نوع البرنامج</w:t>
          </w:r>
        </w:p>
      </w:docPartBody>
    </w:docPart>
    <w:docPart>
      <w:docPartPr>
        <w:name w:val="28000226924E4AD1B4624CBE237F5A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08DE4-CDD6-4AD7-B41B-A60FE1F50628}"/>
      </w:docPartPr>
      <w:docPartBody>
        <w:p w:rsidR="00BC1ED6" w:rsidRDefault="001F1008">
          <w:pPr>
            <w:pStyle w:val="28000226924E4AD1B4624CBE237F5ABF"/>
          </w:pPr>
          <w:r>
            <w:rPr>
              <w:rStyle w:val="Textedelespacerserv"/>
              <w:rFonts w:hint="cs"/>
              <w:rtl/>
            </w:rPr>
            <w:t>أكتب السنة</w:t>
          </w:r>
          <w:r w:rsidRPr="001A2470">
            <w:rPr>
              <w:rStyle w:val="Textedelespacerserv"/>
            </w:rPr>
            <w:t>.</w:t>
          </w:r>
        </w:p>
      </w:docPartBody>
    </w:docPart>
    <w:docPart>
      <w:docPartPr>
        <w:name w:val="5EED06B818C24DDEA8C14D5ABEB7B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B17735-6058-476B-9FEA-F06DFDBB5E1F}"/>
      </w:docPartPr>
      <w:docPartBody>
        <w:p w:rsidR="00BC1ED6" w:rsidRDefault="001F1008">
          <w:pPr>
            <w:pStyle w:val="5EED06B818C24DDEA8C14D5ABEB7BE2D"/>
          </w:pPr>
          <w:r w:rsidRPr="00B24581">
            <w:rPr>
              <w:rStyle w:val="Textedelespacerserv"/>
              <w:b/>
              <w:bCs/>
              <w:sz w:val="24"/>
              <w:szCs w:val="24"/>
            </w:rPr>
            <w:t>saisir le nom de la société .</w:t>
          </w:r>
        </w:p>
      </w:docPartBody>
    </w:docPart>
    <w:docPart>
      <w:docPartPr>
        <w:name w:val="4BB9FDA59E1446339545C44DFC3257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722A18-847F-420B-BB45-33AF944C2487}"/>
      </w:docPartPr>
      <w:docPartBody>
        <w:p w:rsidR="00BC1ED6" w:rsidRDefault="001F1008">
          <w:pPr>
            <w:pStyle w:val="4BB9FDA59E1446339545C44DFC3257DE"/>
          </w:pPr>
          <w:r w:rsidRPr="00A71735">
            <w:rPr>
              <w:rStyle w:val="Textedelespacerserv"/>
              <w:b/>
              <w:bCs/>
              <w:sz w:val="24"/>
              <w:szCs w:val="24"/>
            </w:rPr>
            <w:t>saisir l’adresse de la société.</w:t>
          </w:r>
        </w:p>
      </w:docPartBody>
    </w:docPart>
    <w:docPart>
      <w:docPartPr>
        <w:name w:val="9110A15077224B62BADB3B2C20155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6CCD2-8E09-4970-A698-BDE2D4CD879D}"/>
      </w:docPartPr>
      <w:docPartBody>
        <w:p w:rsidR="00BC1ED6" w:rsidRDefault="001F1008">
          <w:pPr>
            <w:pStyle w:val="9110A15077224B62BADB3B2C201559A1"/>
          </w:pPr>
          <w:r w:rsidRPr="00A71735">
            <w:rPr>
              <w:rStyle w:val="Textedelespacerserv"/>
              <w:b/>
              <w:bCs/>
              <w:sz w:val="24"/>
              <w:szCs w:val="24"/>
            </w:rPr>
            <w:t>Saisir le</w:t>
          </w:r>
          <w:r>
            <w:rPr>
              <w:rStyle w:val="Textedelespacerserv"/>
              <w:b/>
              <w:bCs/>
              <w:sz w:val="24"/>
              <w:szCs w:val="24"/>
            </w:rPr>
            <w:t xml:space="preserve"> CD</w:t>
          </w:r>
          <w:r w:rsidRPr="00A71735">
            <w:rPr>
              <w:rStyle w:val="Textedelespacerserv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D7BA96861BB445D7ABEC5EEB9388B9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3D23BC-16D7-4881-96B5-C1B5AC96A229}"/>
      </w:docPartPr>
      <w:docPartBody>
        <w:p w:rsidR="00BC1ED6" w:rsidRDefault="001F1008">
          <w:pPr>
            <w:pStyle w:val="D7BA96861BB445D7ABEC5EEB9388B994"/>
          </w:pPr>
          <w:r w:rsidRPr="00A71735">
            <w:rPr>
              <w:rStyle w:val="Textedelespacerserv"/>
              <w:b/>
              <w:bCs/>
              <w:sz w:val="24"/>
              <w:szCs w:val="24"/>
            </w:rPr>
            <w:t>Saisir le matricule fiscal.</w:t>
          </w:r>
        </w:p>
      </w:docPartBody>
    </w:docPart>
    <w:docPart>
      <w:docPartPr>
        <w:name w:val="E786811CE9D845ED98AC40F159C293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55B35-A710-4DE5-B98B-5078E351AA33}"/>
      </w:docPartPr>
      <w:docPartBody>
        <w:p w:rsidR="00BC1ED6" w:rsidRDefault="001F1008">
          <w:pPr>
            <w:pStyle w:val="E786811CE9D845ED98AC40F159C293C1"/>
          </w:pPr>
          <w:r>
            <w:rPr>
              <w:rStyle w:val="Textedelespacerserv"/>
              <w:b/>
              <w:bCs/>
              <w:sz w:val="24"/>
              <w:szCs w:val="24"/>
            </w:rPr>
            <w:t>Saisir N° TEL/FAX</w:t>
          </w:r>
        </w:p>
      </w:docPartBody>
    </w:docPart>
    <w:docPart>
      <w:docPartPr>
        <w:name w:val="9E69BEF991AF4893BF7A0BEAED5643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B9C52B-F9B0-4EED-8B47-5F3C20860CEF}"/>
      </w:docPartPr>
      <w:docPartBody>
        <w:p w:rsidR="00BC1ED6" w:rsidRDefault="001F1008">
          <w:pPr>
            <w:pStyle w:val="9E69BEF991AF4893BF7A0BEAED56431E"/>
          </w:pPr>
          <w:r>
            <w:rPr>
              <w:rStyle w:val="Textedelespacerserv"/>
              <w:b/>
              <w:bCs/>
              <w:sz w:val="24"/>
              <w:szCs w:val="24"/>
            </w:rPr>
            <w:t>Bureau</w:t>
          </w:r>
        </w:p>
      </w:docPartBody>
    </w:docPart>
    <w:docPart>
      <w:docPartPr>
        <w:name w:val="E6352B550DCF408BAA58880EEE03CA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3A64F9-090B-41E2-AB2A-3D6DDA7350BC}"/>
      </w:docPartPr>
      <w:docPartBody>
        <w:p w:rsidR="00BC1ED6" w:rsidRDefault="001F1008">
          <w:pPr>
            <w:pStyle w:val="E6352B550DCF408BAA58880EEE03CAD0"/>
          </w:pPr>
          <w:r w:rsidRPr="00AF1F8E">
            <w:rPr>
              <w:rStyle w:val="Textedelespacerserv"/>
              <w:b/>
              <w:bCs/>
              <w:sz w:val="24"/>
              <w:szCs w:val="24"/>
            </w:rPr>
            <w:t xml:space="preserve">Saisir la désignation </w:t>
          </w:r>
        </w:p>
      </w:docPartBody>
    </w:docPart>
    <w:docPart>
      <w:docPartPr>
        <w:name w:val="7923E73B81334E428BB6840E35F133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9A3C87-4B23-4C8D-A58B-B3D4E8924B2F}"/>
      </w:docPartPr>
      <w:docPartBody>
        <w:p w:rsidR="00BC1ED6" w:rsidRDefault="001F1008">
          <w:pPr>
            <w:pStyle w:val="7923E73B81334E428BB6840E35F1330A"/>
          </w:pPr>
          <w:r>
            <w:rPr>
              <w:rStyle w:val="Textedelespacerserv"/>
              <w:rFonts w:asciiTheme="majorBidi" w:hAnsiTheme="majorBidi" w:cstheme="majorBidi"/>
              <w:b/>
              <w:bCs/>
              <w:color w:val="808080" w:themeColor="background1" w:themeShade="80"/>
              <w:sz w:val="28"/>
              <w:szCs w:val="28"/>
            </w:rPr>
            <w:t>TI%</w:t>
          </w:r>
        </w:p>
      </w:docPartBody>
    </w:docPart>
    <w:docPart>
      <w:docPartPr>
        <w:name w:val="9323422AEAF74B27A768362275CDC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D3C84-9A4E-4BE6-B487-137B03C62AA1}"/>
      </w:docPartPr>
      <w:docPartBody>
        <w:p w:rsidR="00BC1ED6" w:rsidRDefault="001F1008">
          <w:pPr>
            <w:pStyle w:val="9323422AEAF74B27A768362275CDC80D"/>
          </w:pPr>
          <w:r w:rsidRPr="00196257">
            <w:rPr>
              <w:rStyle w:val="Textedelespacerserv"/>
              <w:sz w:val="18"/>
              <w:szCs w:val="18"/>
            </w:rPr>
            <w:t>Saisir NGP de l’article à fabriquer</w:t>
          </w:r>
        </w:p>
      </w:docPartBody>
    </w:docPart>
    <w:docPart>
      <w:docPartPr>
        <w:name w:val="91D55E36D1E74D23978151079C4611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AF769-CB15-4FEE-8B3C-6907F8FFEE97}"/>
      </w:docPartPr>
      <w:docPartBody>
        <w:p w:rsidR="00BC1ED6" w:rsidRDefault="001F1008">
          <w:pPr>
            <w:pStyle w:val="91D55E36D1E74D23978151079C4611DE"/>
          </w:pPr>
          <w:r>
            <w:rPr>
              <w:rStyle w:val="Textedelespacerserv"/>
            </w:rPr>
            <w:t>Saisir la quantité et l’unité</w:t>
          </w:r>
          <w:r w:rsidRPr="008F6337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F1008"/>
    <w:rsid w:val="001F1008"/>
    <w:rsid w:val="00315557"/>
    <w:rsid w:val="0051723A"/>
    <w:rsid w:val="00BC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A393222A574F5989E68C73D967EFDF">
    <w:name w:val="ADA393222A574F5989E68C73D967EFDF"/>
    <w:rsid w:val="00BC1ED6"/>
  </w:style>
  <w:style w:type="character" w:styleId="Textedelespacerserv">
    <w:name w:val="Placeholder Text"/>
    <w:basedOn w:val="Policepardfaut"/>
    <w:uiPriority w:val="99"/>
    <w:semiHidden/>
    <w:rsid w:val="00BC1ED6"/>
    <w:rPr>
      <w:color w:val="808080"/>
    </w:rPr>
  </w:style>
  <w:style w:type="paragraph" w:customStyle="1" w:styleId="28000226924E4AD1B4624CBE237F5ABF">
    <w:name w:val="28000226924E4AD1B4624CBE237F5ABF"/>
    <w:rsid w:val="00BC1ED6"/>
  </w:style>
  <w:style w:type="paragraph" w:customStyle="1" w:styleId="5EED06B818C24DDEA8C14D5ABEB7BE2D">
    <w:name w:val="5EED06B818C24DDEA8C14D5ABEB7BE2D"/>
    <w:rsid w:val="00BC1ED6"/>
  </w:style>
  <w:style w:type="paragraph" w:customStyle="1" w:styleId="4BB9FDA59E1446339545C44DFC3257DE">
    <w:name w:val="4BB9FDA59E1446339545C44DFC3257DE"/>
    <w:rsid w:val="00BC1ED6"/>
  </w:style>
  <w:style w:type="paragraph" w:customStyle="1" w:styleId="9110A15077224B62BADB3B2C201559A1">
    <w:name w:val="9110A15077224B62BADB3B2C201559A1"/>
    <w:rsid w:val="00BC1ED6"/>
  </w:style>
  <w:style w:type="paragraph" w:customStyle="1" w:styleId="D7BA96861BB445D7ABEC5EEB9388B994">
    <w:name w:val="D7BA96861BB445D7ABEC5EEB9388B994"/>
    <w:rsid w:val="00BC1ED6"/>
  </w:style>
  <w:style w:type="paragraph" w:customStyle="1" w:styleId="E786811CE9D845ED98AC40F159C293C1">
    <w:name w:val="E786811CE9D845ED98AC40F159C293C1"/>
    <w:rsid w:val="00BC1ED6"/>
  </w:style>
  <w:style w:type="paragraph" w:customStyle="1" w:styleId="9E69BEF991AF4893BF7A0BEAED56431E">
    <w:name w:val="9E69BEF991AF4893BF7A0BEAED56431E"/>
    <w:rsid w:val="00BC1ED6"/>
  </w:style>
  <w:style w:type="paragraph" w:customStyle="1" w:styleId="E6352B550DCF408BAA58880EEE03CAD0">
    <w:name w:val="E6352B550DCF408BAA58880EEE03CAD0"/>
    <w:rsid w:val="00BC1ED6"/>
  </w:style>
  <w:style w:type="paragraph" w:customStyle="1" w:styleId="7923E73B81334E428BB6840E35F1330A">
    <w:name w:val="7923E73B81334E428BB6840E35F1330A"/>
    <w:rsid w:val="00BC1ED6"/>
  </w:style>
  <w:style w:type="paragraph" w:customStyle="1" w:styleId="9323422AEAF74B27A768362275CDC80D">
    <w:name w:val="9323422AEAF74B27A768362275CDC80D"/>
    <w:rsid w:val="00BC1ED6"/>
  </w:style>
  <w:style w:type="paragraph" w:customStyle="1" w:styleId="91D55E36D1E74D23978151079C4611DE">
    <w:name w:val="91D55E36D1E74D23978151079C4611DE"/>
    <w:rsid w:val="00BC1E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BF84A-CADF-40B2-A43D-49B542E0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programme Art14_nouvelle version.dotx</Template>
  <TotalTime>4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MIEPME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zarii</dc:creator>
  <cp:lastModifiedBy>sami zarii</cp:lastModifiedBy>
  <cp:revision>4</cp:revision>
  <cp:lastPrinted>2016-03-30T07:27:00Z</cp:lastPrinted>
  <dcterms:created xsi:type="dcterms:W3CDTF">2016-05-26T10:45:00Z</dcterms:created>
  <dcterms:modified xsi:type="dcterms:W3CDTF">2017-01-02T13:10:00Z</dcterms:modified>
</cp:coreProperties>
</file>